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Key"/>
      </w:tblPr>
      <w:tblGrid>
        <w:gridCol w:w="3033"/>
        <w:gridCol w:w="3033"/>
      </w:tblGrid>
      <w:tr w:rsidR="00E9361E" w:rsidRPr="00EE45B1" w14:paraId="4FD93BEF" w14:textId="77777777" w:rsidTr="00970E0C">
        <w:trPr>
          <w:trHeight w:val="510"/>
        </w:trPr>
        <w:tc>
          <w:tcPr>
            <w:tcW w:w="6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6623007" w14:textId="77777777" w:rsidR="00E9361E" w:rsidRPr="007C6253" w:rsidRDefault="00E9361E" w:rsidP="00E9361E">
            <w:pPr>
              <w:pStyle w:val="VCAAbody"/>
              <w:rPr>
                <w:noProof/>
              </w:rPr>
            </w:pPr>
            <w:r>
              <w:rPr>
                <w:b/>
                <w:bCs/>
                <w:noProof/>
              </w:rPr>
              <w:t>Key</w:t>
            </w:r>
            <w:r w:rsidRPr="00825595">
              <w:rPr>
                <w:b/>
                <w:bCs/>
                <w:noProof/>
              </w:rPr>
              <w:t>:</w:t>
            </w:r>
            <w:r w:rsidRPr="00825595">
              <w:rPr>
                <w:noProof/>
              </w:rPr>
              <w:t xml:space="preserve"> </w:t>
            </w:r>
          </w:p>
        </w:tc>
      </w:tr>
      <w:tr w:rsidR="00E9361E" w:rsidRPr="00EE45B1" w14:paraId="08B26C72" w14:textId="77777777" w:rsidTr="00970E0C">
        <w:trPr>
          <w:trHeight w:val="510"/>
        </w:trPr>
        <w:tc>
          <w:tcPr>
            <w:tcW w:w="6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1B4B" w14:textId="77777777" w:rsidR="00E9361E" w:rsidRDefault="00E9361E" w:rsidP="00E9361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Unit number and/or name </w:t>
            </w:r>
          </w:p>
          <w:p w14:paraId="4C6CE5A3" w14:textId="77777777" w:rsidR="00E9361E" w:rsidRPr="00C5232A" w:rsidRDefault="00E9361E" w:rsidP="00E9361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Unit details</w:t>
            </w:r>
          </w:p>
        </w:tc>
      </w:tr>
      <w:tr w:rsidR="00E9361E" w:rsidRPr="00EE45B1" w14:paraId="0BC9F473" w14:textId="77777777" w:rsidTr="00970E0C">
        <w:trPr>
          <w:trHeight w:val="37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FF6F6CE" w14:textId="77777777" w:rsidR="00E9361E" w:rsidRPr="00FD4B9C" w:rsidRDefault="00E9361E" w:rsidP="00E936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B9C">
              <w:rPr>
                <w:rFonts w:ascii="Arial Narrow" w:hAnsi="Arial Narrow"/>
                <w:sz w:val="20"/>
                <w:szCs w:val="20"/>
              </w:rPr>
              <w:t>Exploring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06708D1" w14:textId="77777777" w:rsidR="00E9361E" w:rsidRPr="00FD4B9C" w:rsidRDefault="00E9361E" w:rsidP="00E936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B9C">
              <w:rPr>
                <w:rFonts w:ascii="Arial Narrow" w:hAnsi="Arial Narrow"/>
                <w:sz w:val="20"/>
                <w:szCs w:val="20"/>
              </w:rPr>
              <w:t>Creating</w:t>
            </w:r>
          </w:p>
        </w:tc>
      </w:tr>
      <w:tr w:rsidR="00E9361E" w:rsidRPr="00EE45B1" w14:paraId="0AA954D5" w14:textId="77777777" w:rsidTr="00970E0C">
        <w:trPr>
          <w:trHeight w:val="418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DB38DEF" w14:textId="77777777" w:rsidR="00E9361E" w:rsidRPr="00FD4B9C" w:rsidRDefault="00E9361E" w:rsidP="00E936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B9C">
              <w:rPr>
                <w:rFonts w:ascii="Arial Narrow" w:hAnsi="Arial Narrow"/>
                <w:sz w:val="20"/>
                <w:szCs w:val="20"/>
              </w:rPr>
              <w:t>Developing Practices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4C58EDD8" w14:textId="77777777" w:rsidR="00E9361E" w:rsidRPr="00FD4B9C" w:rsidRDefault="00E9361E" w:rsidP="00E936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B9C">
              <w:rPr>
                <w:rFonts w:ascii="Arial Narrow" w:hAnsi="Arial Narrow"/>
                <w:sz w:val="20"/>
                <w:szCs w:val="20"/>
              </w:rPr>
              <w:t>Presenting</w:t>
            </w:r>
          </w:p>
        </w:tc>
      </w:tr>
      <w:tr w:rsidR="00E9361E" w:rsidRPr="00EE45B1" w14:paraId="29AB27C4" w14:textId="77777777" w:rsidTr="00970E0C">
        <w:trPr>
          <w:trHeight w:val="376"/>
        </w:trPr>
        <w:tc>
          <w:tcPr>
            <w:tcW w:w="6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D282F4C" w14:textId="77777777" w:rsidR="00E9361E" w:rsidRPr="00651088" w:rsidRDefault="00E9361E" w:rsidP="00E9361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1088">
              <w:rPr>
                <w:rFonts w:ascii="Arial Narrow" w:hAnsi="Arial Narrow"/>
                <w:b/>
                <w:sz w:val="20"/>
                <w:szCs w:val="20"/>
              </w:rPr>
              <w:t>Other school calendar considerations</w:t>
            </w:r>
          </w:p>
        </w:tc>
      </w:tr>
    </w:tbl>
    <w:p w14:paraId="30FAB9E2" w14:textId="1057147C" w:rsidR="00F4525C" w:rsidRDefault="00E9361E" w:rsidP="005100E2">
      <w:pPr>
        <w:pStyle w:val="VCAADocumenttitle"/>
      </w:pP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6782C">
            <w:t>Media</w:t>
          </w:r>
          <w:r w:rsidR="000878A8">
            <w:t xml:space="preserve"> </w:t>
          </w:r>
          <w:r w:rsidR="00564F87" w:rsidRPr="005100E2">
            <w:t xml:space="preserve">Arts </w:t>
          </w:r>
          <w:r w:rsidR="0019670B" w:rsidRPr="005100E2">
            <w:t xml:space="preserve">curriculum area </w:t>
          </w:r>
          <w:r w:rsidR="00564F87" w:rsidRPr="005100E2">
            <w:t xml:space="preserve">plan – </w:t>
          </w:r>
          <w:r w:rsidR="0006782C">
            <w:t>secondary</w:t>
          </w:r>
          <w:r w:rsidR="00564F87" w:rsidRPr="005100E2">
            <w:t xml:space="preserve"> school</w:t>
          </w:r>
          <w:r w:rsidR="0019670B" w:rsidRPr="005100E2">
            <w:t xml:space="preserve"> example</w:t>
          </w:r>
        </w:sdtContent>
      </w:sdt>
      <w:r w:rsidR="00564F87">
        <w:t xml:space="preserve"> </w:t>
      </w:r>
    </w:p>
    <w:p w14:paraId="7026213E" w14:textId="7E8D15D9" w:rsidR="001C2D29" w:rsidRPr="00625E61" w:rsidRDefault="001C2D29" w:rsidP="001C2D29">
      <w:pPr>
        <w:pStyle w:val="VCAAbody"/>
        <w:ind w:right="850"/>
        <w:rPr>
          <w:b/>
          <w:bCs/>
        </w:rPr>
      </w:pPr>
      <w:r w:rsidRPr="5F161DDD">
        <w:rPr>
          <w:b/>
          <w:bCs/>
        </w:rPr>
        <w:t xml:space="preserve">Use this template to create </w:t>
      </w:r>
      <w:r w:rsidRPr="5F161DDD">
        <w:rPr>
          <w:b/>
          <w:bCs/>
          <w:color w:val="auto"/>
        </w:rPr>
        <w:t xml:space="preserve">a </w:t>
      </w:r>
      <w:r>
        <w:rPr>
          <w:b/>
          <w:bCs/>
          <w:color w:val="auto"/>
        </w:rPr>
        <w:t xml:space="preserve">combined </w:t>
      </w:r>
      <w:r w:rsidRPr="5F161DDD">
        <w:rPr>
          <w:b/>
          <w:bCs/>
          <w:color w:val="auto"/>
        </w:rPr>
        <w:t xml:space="preserve">curriculum area plan for </w:t>
      </w:r>
      <w:r>
        <w:rPr>
          <w:b/>
          <w:bCs/>
          <w:color w:val="auto"/>
        </w:rPr>
        <w:t>Media Arts</w:t>
      </w:r>
      <w:r>
        <w:rPr>
          <w:b/>
          <w:bCs/>
        </w:rPr>
        <w:t xml:space="preserve"> </w:t>
      </w:r>
      <w:r w:rsidRPr="5F161DDD">
        <w:rPr>
          <w:b/>
          <w:bCs/>
        </w:rPr>
        <w:t>that considers:</w:t>
      </w:r>
    </w:p>
    <w:p w14:paraId="01D64D20" w14:textId="77777777" w:rsidR="001C2D29" w:rsidRPr="00625E61" w:rsidRDefault="001C2D29" w:rsidP="001C2D29">
      <w:pPr>
        <w:pStyle w:val="VCAAbullet"/>
      </w:pPr>
      <w:r>
        <w:t xml:space="preserve">the </w:t>
      </w:r>
      <w:r w:rsidRPr="00625E61">
        <w:t xml:space="preserve">development and sequence of related </w:t>
      </w:r>
      <w:r>
        <w:t>teaching and learning units</w:t>
      </w:r>
      <w:r w:rsidRPr="00625E61">
        <w:t xml:space="preserve"> across the years</w:t>
      </w:r>
    </w:p>
    <w:p w14:paraId="15597302" w14:textId="77777777" w:rsidR="001C2D29" w:rsidRDefault="001C2D29" w:rsidP="001C2D29">
      <w:pPr>
        <w:pStyle w:val="VCAAbullet"/>
      </w:pPr>
      <w:r>
        <w:t xml:space="preserve">the </w:t>
      </w:r>
      <w:r w:rsidRPr="00625E61">
        <w:t xml:space="preserve">focus and time allocation for coverage of </w:t>
      </w:r>
      <w:r>
        <w:t>the curriculum c</w:t>
      </w:r>
      <w:r w:rsidRPr="00625E61">
        <w:t>ontent</w:t>
      </w:r>
    </w:p>
    <w:p w14:paraId="239DD7EA" w14:textId="77777777" w:rsidR="001C2D29" w:rsidRPr="00EE376D" w:rsidRDefault="001C2D29" w:rsidP="001C2D29">
      <w:pPr>
        <w:pStyle w:val="VCAAbullet"/>
      </w:pPr>
      <w:r>
        <w:t>curriculum coverage across the school year, to support learning progression based on the curriculum continuum and reduce repetition or gaps</w:t>
      </w:r>
    </w:p>
    <w:p w14:paraId="7F5C0E9D" w14:textId="7BB84BC4" w:rsidR="001C2D29" w:rsidRDefault="001C2D29" w:rsidP="0006782C">
      <w:pPr>
        <w:pStyle w:val="VCAAbullet"/>
      </w:pPr>
      <w:r>
        <w:t>other school calendar considerations.</w:t>
      </w:r>
    </w:p>
    <w:p w14:paraId="09A99958" w14:textId="77777777" w:rsidR="001C2D29" w:rsidRPr="00825595" w:rsidRDefault="001C2D29" w:rsidP="001C2D29">
      <w:pPr>
        <w:pStyle w:val="VCAAbody"/>
        <w:rPr>
          <w:noProof/>
        </w:rPr>
      </w:pPr>
      <w:r w:rsidRPr="00825595">
        <w:rPr>
          <w:b/>
          <w:bCs/>
          <w:noProof/>
        </w:rPr>
        <w:t>Hints:</w:t>
      </w:r>
      <w:r w:rsidRPr="00825595">
        <w:rPr>
          <w:noProof/>
        </w:rPr>
        <w:t xml:space="preserve"> </w:t>
      </w:r>
    </w:p>
    <w:p w14:paraId="4A6C85A2" w14:textId="77777777" w:rsidR="001C2D29" w:rsidRPr="00825595" w:rsidRDefault="001C2D29" w:rsidP="001C2D29">
      <w:pPr>
        <w:pStyle w:val="VCAAbullet"/>
      </w:pPr>
      <w:r w:rsidRPr="00825595">
        <w:t xml:space="preserve">Use your completed </w:t>
      </w:r>
      <w:r w:rsidRPr="004552CE">
        <w:rPr>
          <w:b/>
          <w:bCs/>
          <w:color w:val="0072AA"/>
        </w:rPr>
        <w:t>curriculum area map</w:t>
      </w:r>
      <w:r w:rsidRPr="00825595">
        <w:rPr>
          <w:b/>
          <w:bCs/>
          <w:color w:val="0070C0"/>
        </w:rPr>
        <w:t xml:space="preserve"> </w:t>
      </w:r>
      <w:r w:rsidRPr="00825595">
        <w:t xml:space="preserve">to help populate this </w:t>
      </w:r>
      <w:r w:rsidRPr="004552CE">
        <w:rPr>
          <w:b/>
          <w:bCs/>
          <w:color w:val="0072AA"/>
        </w:rPr>
        <w:t>curriculum area plan</w:t>
      </w:r>
      <w:r w:rsidRPr="00825595">
        <w:rPr>
          <w:color w:val="0070C0"/>
        </w:rPr>
        <w:t xml:space="preserve"> </w:t>
      </w:r>
      <w:r w:rsidRPr="00825595">
        <w:t xml:space="preserve">with planned </w:t>
      </w:r>
      <w:r>
        <w:t>teaching and learning units.</w:t>
      </w:r>
      <w:r w:rsidRPr="00825595">
        <w:t xml:space="preserve"> </w:t>
      </w:r>
    </w:p>
    <w:p w14:paraId="404F6853" w14:textId="77777777" w:rsidR="001C2D29" w:rsidRDefault="001C2D29" w:rsidP="001C2D29">
      <w:pPr>
        <w:pStyle w:val="VCAAbullet"/>
      </w:pPr>
      <w:r>
        <w:t>Delete any year levels that are not relevant to your school context.</w:t>
      </w:r>
    </w:p>
    <w:p w14:paraId="57FDF1FF" w14:textId="41621523" w:rsidR="000047C1" w:rsidRDefault="001C2D29" w:rsidP="001C2D29">
      <w:pPr>
        <w:pStyle w:val="VCAAbullet"/>
        <w:spacing w:before="0"/>
      </w:pPr>
      <w:r>
        <w:t xml:space="preserve">Use your completed curriculum area plan to help populate or update your </w:t>
      </w:r>
      <w:r w:rsidRPr="00130B08">
        <w:rPr>
          <w:b/>
          <w:bCs/>
          <w:color w:val="0072AA" w:themeColor="accent1" w:themeShade="BF"/>
        </w:rPr>
        <w:t xml:space="preserve">teaching </w:t>
      </w:r>
      <w:r w:rsidRPr="004552CE">
        <w:rPr>
          <w:b/>
          <w:bCs/>
          <w:color w:val="0072AA"/>
        </w:rPr>
        <w:t>and</w:t>
      </w:r>
      <w:r w:rsidRPr="00130B08">
        <w:rPr>
          <w:b/>
          <w:bCs/>
          <w:color w:val="0072AA" w:themeColor="accent1" w:themeShade="BF"/>
        </w:rPr>
        <w:t xml:space="preserve"> learning </w:t>
      </w:r>
      <w:r>
        <w:rPr>
          <w:b/>
          <w:bCs/>
          <w:color w:val="0072AA" w:themeColor="accent1" w:themeShade="BF"/>
        </w:rPr>
        <w:t>units</w:t>
      </w:r>
      <w:r w:rsidR="00101324">
        <w:t>.</w:t>
      </w:r>
    </w:p>
    <w:p w14:paraId="242EC460" w14:textId="77777777" w:rsidR="008A5D2D" w:rsidRDefault="008A5D2D" w:rsidP="00743828">
      <w:pPr>
        <w:pStyle w:val="VCAAbullet"/>
        <w:numPr>
          <w:ilvl w:val="0"/>
          <w:numId w:val="0"/>
        </w:numPr>
        <w:spacing w:before="0"/>
        <w:ind w:left="425"/>
      </w:pPr>
    </w:p>
    <w:tbl>
      <w:tblPr>
        <w:tblStyle w:val="TableGrid"/>
        <w:tblpPr w:leftFromText="180" w:rightFromText="180" w:vertAnchor="text" w:tblpY="1"/>
        <w:tblOverlap w:val="never"/>
        <w:tblW w:w="23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edia Arts curriculum area plan"/>
      </w:tblPr>
      <w:tblGrid>
        <w:gridCol w:w="408"/>
        <w:gridCol w:w="835"/>
        <w:gridCol w:w="1190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45"/>
      </w:tblGrid>
      <w:tr w:rsidR="000878A8" w:rsidRPr="00F66C37" w14:paraId="3DC66F25" w14:textId="77777777" w:rsidTr="00E9361E">
        <w:trPr>
          <w:gridAfter w:val="1"/>
          <w:wAfter w:w="1145" w:type="dxa"/>
          <w:trHeight w:val="300"/>
          <w:tblHeader/>
        </w:trPr>
        <w:tc>
          <w:tcPr>
            <w:tcW w:w="408" w:type="dxa"/>
            <w:tcBorders>
              <w:top w:val="nil"/>
              <w:left w:val="nil"/>
              <w:bottom w:val="single" w:sz="12" w:space="0" w:color="auto"/>
            </w:tcBorders>
          </w:tcPr>
          <w:p w14:paraId="34C1A7C6" w14:textId="77777777" w:rsidR="00C24A60" w:rsidRPr="00F66C37" w:rsidRDefault="00C24A60" w:rsidP="00E9361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4E1C04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58B10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04B4D6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9A4F48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E05951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CF624D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AF0B3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0DCDF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560253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3DD2D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8FBF0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95F1F0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F7687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2FA13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E08D5C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9BCFD2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09D7B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64AA1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9DF40" w14:textId="77777777" w:rsidR="00C24A60" w:rsidRPr="00A27192" w:rsidRDefault="00C24A60" w:rsidP="00E93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</w:tr>
      <w:tr w:rsidR="0006782C" w:rsidRPr="00AB3B35" w14:paraId="6CA722AD" w14:textId="77777777" w:rsidTr="00E9361E">
        <w:trPr>
          <w:gridAfter w:val="1"/>
          <w:wAfter w:w="1145" w:type="dxa"/>
          <w:cantSplit/>
          <w:trHeight w:val="907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0BCB1B2" w14:textId="202AFCB6" w:rsidR="0006782C" w:rsidRPr="00883B64" w:rsidRDefault="00953701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7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F9E0FE" w14:textId="47EB9FF8" w:rsidR="0006782C" w:rsidRPr="001D735D" w:rsidRDefault="0006782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 1 and 2)</w:t>
            </w:r>
            <w:r w:rsidRPr="001D735D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A0A3" w14:textId="19F38BF4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i/>
                <w:iCs/>
              </w:rPr>
            </w:pPr>
            <w:r w:rsidRPr="004856BD">
              <w:rPr>
                <w:b/>
                <w:bCs/>
                <w:sz w:val="18"/>
                <w:szCs w:val="18"/>
              </w:rPr>
              <w:t>7.1 Introduction to Media Arts</w:t>
            </w:r>
            <w:r w:rsidRPr="004856BD">
              <w:rPr>
                <w:sz w:val="18"/>
                <w:szCs w:val="18"/>
              </w:rPr>
              <w:br/>
              <w:t xml:space="preserve">Investigate media artworks. forms, </w:t>
            </w:r>
            <w:proofErr w:type="gramStart"/>
            <w:r w:rsidRPr="004856BD">
              <w:rPr>
                <w:sz w:val="18"/>
                <w:szCs w:val="18"/>
              </w:rPr>
              <w:t>cultures</w:t>
            </w:r>
            <w:proofErr w:type="gramEnd"/>
            <w:r w:rsidRPr="004856BD">
              <w:rPr>
                <w:sz w:val="18"/>
                <w:szCs w:val="18"/>
              </w:rPr>
              <w:t xml:space="preserve"> and viewpoints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337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E2DE0A" w14:textId="7E79BACF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i/>
                <w:iCs/>
              </w:rPr>
            </w:pPr>
            <w:r w:rsidRPr="004856BD">
              <w:rPr>
                <w:b/>
                <w:bCs/>
                <w:sz w:val="18"/>
                <w:szCs w:val="18"/>
              </w:rPr>
              <w:t>7.2 Digital photo essays</w:t>
            </w:r>
            <w:r w:rsidRPr="004856BD"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photographic images using codes and conventions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Design, produce and present a digital photo essay series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71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97055" w14:textId="7A329408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</w:pPr>
            <w:r w:rsidRPr="004856BD">
              <w:rPr>
                <w:b/>
                <w:bCs/>
                <w:sz w:val="18"/>
                <w:szCs w:val="18"/>
              </w:rPr>
              <w:t>7.3 Genre and narrative conventions</w:t>
            </w:r>
            <w:r w:rsidRPr="004856BD">
              <w:rPr>
                <w:b/>
                <w:bCs/>
              </w:rPr>
              <w:br/>
            </w:r>
            <w:r w:rsidRPr="004856BD">
              <w:rPr>
                <w:sz w:val="18"/>
                <w:szCs w:val="18"/>
              </w:rPr>
              <w:t>View and deconstruct codes and conventions of narrative/genre in short films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Design, produce and present genre inspired video montage scene by experimenting with camera techniques and technical codes</w:t>
            </w:r>
            <w:r>
              <w:rPr>
                <w:sz w:val="18"/>
                <w:szCs w:val="18"/>
              </w:rPr>
              <w:t>.</w:t>
            </w:r>
          </w:p>
        </w:tc>
      </w:tr>
      <w:tr w:rsidR="008E522F" w:rsidRPr="00F66C37" w14:paraId="2A438527" w14:textId="77777777" w:rsidTr="00E9361E">
        <w:trPr>
          <w:gridAfter w:val="1"/>
          <w:wAfter w:w="1145" w:type="dxa"/>
          <w:cantSplit/>
          <w:trHeight w:val="20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2EA30B8" w14:textId="77777777" w:rsidR="0006782C" w:rsidRPr="00883B64" w:rsidRDefault="0006782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BF602" w14:textId="77777777" w:rsidR="0006782C" w:rsidRPr="001D735D" w:rsidRDefault="0006782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060278E" w14:textId="60023B04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7DA618A" w14:textId="06379EAA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53DA3D4A" w14:textId="1ECE8719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2AFB5F6" w14:textId="5A1A22C7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B857E19" w14:textId="2EFCC163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C0E3" w:themeFill="accent3" w:themeFillTint="33"/>
            <w:vAlign w:val="center"/>
          </w:tcPr>
          <w:p w14:paraId="3B434093" w14:textId="75794A2E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FC9DFED" w14:textId="689977CA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149108EE" w14:textId="2A8AA22C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476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F3D8" w:themeFill="accent4" w:themeFillTint="33"/>
            <w:vAlign w:val="center"/>
          </w:tcPr>
          <w:p w14:paraId="14950ABB" w14:textId="260BE61E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34C9515F" w14:textId="3A6C323D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</w:tr>
      <w:tr w:rsidR="008E522F" w:rsidRPr="00F66C37" w14:paraId="02B3FEF9" w14:textId="77777777" w:rsidTr="00E9361E">
        <w:trPr>
          <w:gridAfter w:val="1"/>
          <w:wAfter w:w="1145" w:type="dxa"/>
          <w:cantSplit/>
          <w:trHeight w:val="159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A7BAEA8" w14:textId="77777777" w:rsidR="0006782C" w:rsidRPr="00883B64" w:rsidRDefault="0006782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E82618" w14:textId="77777777" w:rsidR="0006782C" w:rsidRPr="001D735D" w:rsidRDefault="0006782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FE03C33" w14:textId="77777777" w:rsidR="0006782C" w:rsidRPr="001D735D" w:rsidRDefault="0006782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8726663" w14:textId="77777777" w:rsidR="0006782C" w:rsidRPr="004856BD" w:rsidRDefault="0006782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37CED987" w14:textId="77777777" w:rsidR="0006782C" w:rsidRPr="004856BD" w:rsidRDefault="0006782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5BFDE5C" w14:textId="16C72371" w:rsidR="0006782C" w:rsidRPr="001D735D" w:rsidRDefault="0006782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4E95CBA6" w14:textId="185A8D18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NAPLAN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E3" w:themeFill="accent3" w:themeFillTint="33"/>
            <w:vAlign w:val="center"/>
          </w:tcPr>
          <w:p w14:paraId="63B26C67" w14:textId="77777777" w:rsidR="0006782C" w:rsidRPr="001D735D" w:rsidRDefault="0006782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13EAA83" w14:textId="77777777" w:rsidR="0006782C" w:rsidRPr="001D735D" w:rsidRDefault="0006782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8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1C18142E" w14:textId="77777777" w:rsidR="0006782C" w:rsidRPr="001D735D" w:rsidRDefault="0006782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F3D8" w:themeFill="accent4" w:themeFillTint="33"/>
            <w:vAlign w:val="center"/>
          </w:tcPr>
          <w:p w14:paraId="22AC9311" w14:textId="77777777" w:rsidR="0006782C" w:rsidRPr="001D735D" w:rsidRDefault="0006782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5192AAEC" w14:textId="77777777" w:rsidR="0006782C" w:rsidRPr="001D735D" w:rsidRDefault="0006782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782C" w:rsidRPr="00F66C37" w14:paraId="4ACF9952" w14:textId="77777777" w:rsidTr="00E9361E">
        <w:trPr>
          <w:gridAfter w:val="1"/>
          <w:wAfter w:w="1145" w:type="dxa"/>
          <w:cantSplit/>
          <w:trHeight w:val="1304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B57E243" w14:textId="77777777" w:rsidR="0006782C" w:rsidRPr="00883B64" w:rsidRDefault="0006782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00DE9" w14:textId="0601B8F1" w:rsidR="0006782C" w:rsidRPr="001D735D" w:rsidRDefault="0006782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2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 3 and 4)</w:t>
            </w:r>
          </w:p>
        </w:tc>
        <w:tc>
          <w:tcPr>
            <w:tcW w:w="1071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93400D" w14:textId="4E9D2CC2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7.4 Technical codes and conventions: Sound and light</w:t>
            </w:r>
            <w:r w:rsidRPr="004856BD">
              <w:br/>
            </w:r>
            <w:r w:rsidRPr="004856BD">
              <w:rPr>
                <w:sz w:val="18"/>
                <w:szCs w:val="18"/>
              </w:rPr>
              <w:t>Investigate sound and light as technical codes and conventions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Experiment with sound and light production techniques and applications</w:t>
            </w:r>
            <w:r w:rsidRPr="004856BD">
              <w:rPr>
                <w:sz w:val="18"/>
                <w:szCs w:val="18"/>
              </w:rPr>
              <w:br/>
              <w:t>Produce a media artwork using sound and lighting techniques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3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FC826" w14:textId="61CB8D7E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7.5 Codes and conventions: Music videos</w:t>
            </w:r>
            <w:r w:rsidRPr="004856BD">
              <w:rPr>
                <w:sz w:val="18"/>
                <w:szCs w:val="18"/>
              </w:rPr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and critique Australian music videos – identity and representation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 and pitch a music video for an Australian artist/band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E4BA64" w14:textId="37AB9B28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7.6 Sound recording</w:t>
            </w:r>
            <w:r w:rsidRPr="004856BD">
              <w:rPr>
                <w:sz w:val="18"/>
                <w:szCs w:val="18"/>
              </w:rPr>
              <w:br/>
              <w:t>Explore the characteristics of podcasts – structure, codes and conventions, audience, and distribution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t xml:space="preserve"> Record a podcast episode or song</w:t>
            </w:r>
            <w:r>
              <w:rPr>
                <w:sz w:val="18"/>
                <w:szCs w:val="18"/>
              </w:rPr>
              <w:t>.</w:t>
            </w:r>
          </w:p>
        </w:tc>
      </w:tr>
      <w:tr w:rsidR="008E522F" w:rsidRPr="00F66C37" w14:paraId="29D30B70" w14:textId="77777777" w:rsidTr="00E9361E">
        <w:trPr>
          <w:gridAfter w:val="1"/>
          <w:wAfter w:w="1145" w:type="dxa"/>
          <w:cantSplit/>
          <w:trHeight w:val="200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939B688" w14:textId="77777777" w:rsidR="0006782C" w:rsidRPr="00883B64" w:rsidRDefault="0006782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C4DC8" w14:textId="77777777" w:rsidR="0006782C" w:rsidRPr="001D735D" w:rsidRDefault="0006782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6E0CB59" w14:textId="2BCA8432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357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0EA0CCAE" w14:textId="0DA9C9E1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color w:val="000000" w:themeColor="text1"/>
                <w:sz w:val="18"/>
                <w:szCs w:val="18"/>
              </w:rPr>
              <w:t>Developing Practices</w:t>
            </w:r>
          </w:p>
        </w:tc>
        <w:tc>
          <w:tcPr>
            <w:tcW w:w="476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98DB5FB" w14:textId="6C12B15E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C0E3" w:themeFill="accent3" w:themeFillTint="33"/>
            <w:vAlign w:val="center"/>
          </w:tcPr>
          <w:p w14:paraId="6C8B1BB3" w14:textId="40C1D0DA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E019CE9" w14:textId="11CC85E4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BC97445" w14:textId="33BDAF06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357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10A6F5B" w14:textId="08AB3E15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3D30A765" w14:textId="17386355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31B3495" w14:textId="6EB20165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385ED9B7" w14:textId="3DEC6EF6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</w:tr>
      <w:tr w:rsidR="008E522F" w:rsidRPr="00F66C37" w14:paraId="2819D369" w14:textId="77777777" w:rsidTr="00E9361E">
        <w:trPr>
          <w:gridAfter w:val="1"/>
          <w:wAfter w:w="1145" w:type="dxa"/>
          <w:cantSplit/>
          <w:trHeight w:val="200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3D50791" w14:textId="77777777" w:rsidR="0006782C" w:rsidRPr="00883B64" w:rsidRDefault="0006782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902A4E" w14:textId="77777777" w:rsidR="0006782C" w:rsidRPr="001D735D" w:rsidRDefault="0006782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BB3CA00" w14:textId="77777777" w:rsidR="0006782C" w:rsidRPr="004856B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1DA54A9A" w14:textId="77777777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66B3954" w14:textId="77777777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E3" w:themeFill="accent3" w:themeFillTint="33"/>
            <w:vAlign w:val="center"/>
          </w:tcPr>
          <w:p w14:paraId="7A831C96" w14:textId="77777777" w:rsidR="0006782C" w:rsidRPr="004856B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917AB31" w14:textId="77777777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C0F4686" w14:textId="77777777" w:rsidR="0006782C" w:rsidRPr="004856B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367A36E" w14:textId="77777777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19F58DC7" w14:textId="77777777" w:rsidR="0006782C" w:rsidRPr="004856B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F7E1EC2" w14:textId="3269A32B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7C4CC476" w14:textId="19A56D42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</w:tr>
      <w:tr w:rsidR="0006782C" w:rsidRPr="00F66C37" w14:paraId="1F21A178" w14:textId="77777777" w:rsidTr="00E9361E">
        <w:trPr>
          <w:gridAfter w:val="1"/>
          <w:wAfter w:w="1145" w:type="dxa"/>
          <w:cantSplit/>
          <w:trHeight w:val="907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4C10E7D" w14:textId="35E39759" w:rsidR="0006782C" w:rsidRPr="000878A8" w:rsidRDefault="00953701" w:rsidP="00E9361E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Year 8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5591C5" w14:textId="4E5664E6" w:rsidR="0006782C" w:rsidRPr="001D735D" w:rsidRDefault="0006782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 1 and 2)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CFC64C" w14:textId="412DAA81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8.1 Reintroduction to Media Arts</w:t>
            </w:r>
            <w:r w:rsidRPr="004856BD">
              <w:rPr>
                <w:b/>
                <w:bCs/>
              </w:rPr>
              <w:br/>
            </w:r>
            <w:r w:rsidRPr="004856BD">
              <w:rPr>
                <w:sz w:val="18"/>
                <w:szCs w:val="18"/>
              </w:rPr>
              <w:t>Investigating media artworks. Forms, contexts, and viewpoints.</w:t>
            </w:r>
          </w:p>
        </w:tc>
        <w:tc>
          <w:tcPr>
            <w:tcW w:w="83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A68EF0" w14:textId="5C0AA814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8.2 Codes and conventions: Print advertising</w:t>
            </w:r>
            <w:r w:rsidRPr="004856BD"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and critique print media product campaigns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 and produce a video essay on the representation of print media product advertising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3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AA047" w14:textId="485391D5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8.3 Codes and conventions – Video advertisements</w:t>
            </w:r>
            <w:r w:rsidRPr="004856BD"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video advertisements codes and conventions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Experiment with technical codes and conventions for television or online advertisements;</w:t>
            </w:r>
            <w:r>
              <w:rPr>
                <w:sz w:val="18"/>
                <w:szCs w:val="18"/>
              </w:rPr>
              <w:br/>
            </w:r>
            <w:r w:rsidRPr="004856BD">
              <w:rPr>
                <w:sz w:val="18"/>
                <w:szCs w:val="18"/>
              </w:rPr>
              <w:t>produce a PSA video advertisement using codes and conventions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28751E" w14:textId="2D1A4549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8.4 Media institutions and ethics</w:t>
            </w:r>
            <w:r w:rsidRPr="004856BD">
              <w:rPr>
                <w:b/>
                <w:bCs/>
              </w:rPr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a media institution and ethics case study</w:t>
            </w:r>
            <w:r>
              <w:rPr>
                <w:sz w:val="18"/>
                <w:szCs w:val="18"/>
              </w:rPr>
              <w:t>.</w:t>
            </w:r>
          </w:p>
        </w:tc>
      </w:tr>
      <w:tr w:rsidR="008E522F" w:rsidRPr="00F66C37" w14:paraId="67AD075E" w14:textId="77777777" w:rsidTr="00E9361E">
        <w:trPr>
          <w:gridAfter w:val="1"/>
          <w:wAfter w:w="1145" w:type="dxa"/>
          <w:cantSplit/>
          <w:trHeight w:val="510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185C5E1" w14:textId="77777777" w:rsidR="0006782C" w:rsidRPr="00883B64" w:rsidRDefault="0006782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04FF37" w14:textId="77777777" w:rsidR="0006782C" w:rsidRPr="001D735D" w:rsidRDefault="0006782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ECFF" w:themeFill="accent1" w:themeFillTint="33"/>
            <w:vAlign w:val="center"/>
          </w:tcPr>
          <w:p w14:paraId="46FCBAAF" w14:textId="1EC2CA2F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CFF" w:themeFill="accent1" w:themeFillTint="33"/>
            <w:vAlign w:val="center"/>
          </w:tcPr>
          <w:p w14:paraId="6892A8DC" w14:textId="7647E5D3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01D4B613" w14:textId="2873561C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F3D8" w:themeFill="accent4" w:themeFillTint="33"/>
            <w:vAlign w:val="center"/>
          </w:tcPr>
          <w:p w14:paraId="39050CD6" w14:textId="0940AF2D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E3" w:themeFill="accent3" w:themeFillTint="33"/>
            <w:vAlign w:val="center"/>
          </w:tcPr>
          <w:p w14:paraId="11CA4F01" w14:textId="39E473FA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9458400" w14:textId="637A6C51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1AE5B50A" w14:textId="6A9A44A7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4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6BBBACC" w14:textId="7A257C53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7D905497" w14:textId="39DD34B0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ECFF" w:themeFill="accent1" w:themeFillTint="33"/>
            <w:vAlign w:val="center"/>
          </w:tcPr>
          <w:p w14:paraId="2AF9FF86" w14:textId="37B13FAA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8D1" w:themeFill="accent5" w:themeFillTint="33"/>
            <w:vAlign w:val="center"/>
          </w:tcPr>
          <w:p w14:paraId="53CC823C" w14:textId="25E4394C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</w:tr>
      <w:tr w:rsidR="0006782C" w:rsidRPr="00F66C37" w14:paraId="5018CF13" w14:textId="77777777" w:rsidTr="00E9361E">
        <w:trPr>
          <w:gridAfter w:val="1"/>
          <w:wAfter w:w="1145" w:type="dxa"/>
          <w:cantSplit/>
          <w:trHeight w:val="1304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389C01D" w14:textId="77777777" w:rsidR="0006782C" w:rsidRPr="00883B64" w:rsidRDefault="0006782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9BEB38" w14:textId="4B5E7C9A" w:rsidR="0006782C" w:rsidRPr="001D735D" w:rsidRDefault="0006782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2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 3 and 4)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9239BA" w14:textId="4C64DB33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8.5 Introduction to film industry contexts – Where and why do we make movies?</w:t>
            </w:r>
            <w:r w:rsidRPr="004856BD">
              <w:rPr>
                <w:b/>
                <w:bCs/>
              </w:rPr>
              <w:br/>
            </w:r>
            <w:r w:rsidRPr="004856BD">
              <w:rPr>
                <w:sz w:val="18"/>
                <w:szCs w:val="18"/>
              </w:rPr>
              <w:t>Historical, political, economic, and institutional contexts in film texts.</w:t>
            </w:r>
          </w:p>
        </w:tc>
        <w:tc>
          <w:tcPr>
            <w:tcW w:w="83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BBFF84" w14:textId="4E1239CB" w:rsidR="0006782C" w:rsidRPr="001D735D" w:rsidRDefault="0006782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8.6 Codes and conventions: Character and story</w:t>
            </w:r>
            <w:r w:rsidRPr="004856BD">
              <w:rPr>
                <w:b/>
                <w:bCs/>
              </w:rPr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character and story codes and conventions – cause and effect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Design, produce and present a two-character dialogue scene with conflict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6A947" w14:textId="3D9C3821" w:rsidR="0006782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 xml:space="preserve">8.7 Codes and conventions: </w:t>
            </w:r>
            <w:proofErr w:type="gramStart"/>
            <w:r w:rsidRPr="004856BD">
              <w:rPr>
                <w:b/>
                <w:bCs/>
                <w:sz w:val="18"/>
                <w:szCs w:val="18"/>
              </w:rPr>
              <w:t>Short</w:t>
            </w:r>
            <w:proofErr w:type="gramEnd"/>
            <w:r w:rsidRPr="004856BD">
              <w:rPr>
                <w:b/>
                <w:bCs/>
                <w:sz w:val="18"/>
                <w:szCs w:val="18"/>
              </w:rPr>
              <w:t xml:space="preserve"> film – ‘Lights, camera, action’</w:t>
            </w:r>
            <w:r w:rsidRPr="004856BD"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short film codes and conventions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Design, produce and present a narrative short film using genre story conventions;</w:t>
            </w:r>
            <w:r>
              <w:rPr>
                <w:sz w:val="18"/>
                <w:szCs w:val="18"/>
              </w:rPr>
              <w:br/>
            </w:r>
            <w:r w:rsidRPr="004856BD">
              <w:rPr>
                <w:sz w:val="18"/>
                <w:szCs w:val="18"/>
              </w:rPr>
              <w:t>experiment with camera, lighting, and sound</w:t>
            </w:r>
            <w:r>
              <w:rPr>
                <w:sz w:val="18"/>
                <w:szCs w:val="18"/>
              </w:rPr>
              <w:t>.</w:t>
            </w:r>
          </w:p>
        </w:tc>
      </w:tr>
      <w:tr w:rsidR="00E8236C" w:rsidRPr="00F66C37" w14:paraId="528C4959" w14:textId="35393280" w:rsidTr="00E9361E">
        <w:trPr>
          <w:gridAfter w:val="1"/>
          <w:wAfter w:w="1145" w:type="dxa"/>
          <w:cantSplit/>
          <w:trHeight w:val="510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2D4973F" w14:textId="77777777" w:rsidR="00E8236C" w:rsidRPr="00883B64" w:rsidRDefault="00E8236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B3FCD" w14:textId="77777777" w:rsidR="00E8236C" w:rsidRPr="001D735D" w:rsidRDefault="00E8236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7095E31" w14:textId="29DF26B0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D6F7456" w14:textId="515D40AB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8AE9C81" w14:textId="0186C0B5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2112384" w14:textId="299B9867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168C78A4" w14:textId="5132672F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0EEEECA" w14:textId="60F2A9A0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94BB5BE" w14:textId="58624D45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5955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3A73B89" w14:textId="4E3B2A5B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0224A2F5" w14:textId="4ED4BA2D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</w:tr>
      <w:tr w:rsidR="00E8236C" w:rsidRPr="00F66C37" w14:paraId="4B8572E7" w14:textId="77777777" w:rsidTr="00E9361E">
        <w:trPr>
          <w:gridAfter w:val="1"/>
          <w:wAfter w:w="1145" w:type="dxa"/>
          <w:cantSplit/>
          <w:trHeight w:val="907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0953C6E" w14:textId="53F4FEE6" w:rsidR="00E8236C" w:rsidRPr="00883B64" w:rsidRDefault="00E8236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953701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3C047E" w14:textId="4D33E21D" w:rsidR="00E8236C" w:rsidRPr="001D735D" w:rsidRDefault="00E8236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 1 and 2)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8CE7B" w14:textId="02CA6052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9.1 Media institutions’</w:t>
            </w:r>
            <w:r w:rsidR="008E522F">
              <w:rPr>
                <w:b/>
                <w:bCs/>
                <w:sz w:val="18"/>
                <w:szCs w:val="18"/>
              </w:rPr>
              <w:br/>
            </w:r>
            <w:r w:rsidRPr="004856BD">
              <w:rPr>
                <w:b/>
                <w:bCs/>
                <w:sz w:val="18"/>
                <w:szCs w:val="18"/>
              </w:rPr>
              <w:t>ethics and change</w:t>
            </w:r>
            <w:r w:rsidRPr="004856BD">
              <w:rPr>
                <w:b/>
                <w:bCs/>
              </w:rPr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an Australia media institution and ethics case study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337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01E71" w14:textId="700C9E9F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9.2 Codes and conventions: Animation</w:t>
            </w:r>
            <w:r w:rsidRPr="004856BD"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animation forms codes and conventions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Design, produce and present a 3D model asset and animation cycle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719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45100C" w14:textId="72B4DF1F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9.3 Codes and conventions: Video games</w:t>
            </w:r>
            <w:r w:rsidRPr="004856BD"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video game form codes and conventions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Design, produce and present a video game level room by experimenting with coding</w:t>
            </w:r>
            <w:r>
              <w:rPr>
                <w:sz w:val="18"/>
                <w:szCs w:val="18"/>
              </w:rPr>
              <w:t>.</w:t>
            </w:r>
          </w:p>
        </w:tc>
      </w:tr>
      <w:tr w:rsidR="008E522F" w:rsidRPr="00F66C37" w14:paraId="2E08AAB0" w14:textId="77777777" w:rsidTr="00E9361E">
        <w:trPr>
          <w:gridAfter w:val="1"/>
          <w:wAfter w:w="1145" w:type="dxa"/>
          <w:cantSplit/>
          <w:trHeight w:val="20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3EE9F4" w14:textId="77777777" w:rsidR="00E8236C" w:rsidRDefault="00E8236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22463" w14:textId="77777777" w:rsidR="00E8236C" w:rsidRPr="001D735D" w:rsidRDefault="00E8236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F550D83" w14:textId="189DF0CC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CF4134F" w14:textId="7E2B8C0F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A95AACB" w14:textId="67A9265D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AC61991" w14:textId="5F31B4FF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7D7858E" w14:textId="11C82861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A24967F" w14:textId="679B83B5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312A45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48AE7CD3" w14:textId="687D6CBA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C77325D" w14:textId="38C23C99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3D405FC" w14:textId="18B4A385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59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CA8DC23" w14:textId="3AA7B24D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2C5AAF6D" w14:textId="788A6296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</w:tr>
      <w:tr w:rsidR="008E522F" w:rsidRPr="00F66C37" w14:paraId="29A2C1BB" w14:textId="77777777" w:rsidTr="00E9361E">
        <w:trPr>
          <w:gridAfter w:val="1"/>
          <w:wAfter w:w="1145" w:type="dxa"/>
          <w:cantSplit/>
          <w:trHeight w:val="191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0B9EF87" w14:textId="77777777" w:rsidR="00E8236C" w:rsidRDefault="00E8236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6DD9F" w14:textId="77777777" w:rsidR="00E8236C" w:rsidRPr="001D735D" w:rsidRDefault="00E8236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610CC7D" w14:textId="77777777" w:rsidR="00E8236C" w:rsidRPr="004856BD" w:rsidRDefault="00E8236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D81CC4C" w14:textId="77777777" w:rsidR="00E8236C" w:rsidRPr="004856BD" w:rsidRDefault="00E8236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787673C" w14:textId="77777777" w:rsidR="00E8236C" w:rsidRPr="004856BD" w:rsidRDefault="00E8236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0904AA8" w14:textId="77777777" w:rsidR="00E8236C" w:rsidRPr="004856BD" w:rsidRDefault="00E8236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A8CCB0D" w14:textId="77777777" w:rsidR="00E8236C" w:rsidRPr="004856BD" w:rsidRDefault="00E8236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46567828" w14:textId="5418A62C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NAPLAN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7E4C71F1" w14:textId="77777777" w:rsidR="00E8236C" w:rsidRPr="001D735D" w:rsidRDefault="00E8236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C769A3E" w14:textId="77777777" w:rsidR="00E8236C" w:rsidRPr="001D735D" w:rsidRDefault="00E8236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D081995" w14:textId="77777777" w:rsidR="00E8236C" w:rsidRPr="001D735D" w:rsidRDefault="00E8236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7A83214" w14:textId="77777777" w:rsidR="00E8236C" w:rsidRPr="001D735D" w:rsidRDefault="00E8236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3A960DF8" w14:textId="77777777" w:rsidR="00E8236C" w:rsidRPr="001D735D" w:rsidRDefault="00E8236C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8236C" w:rsidRPr="00F66C37" w14:paraId="34BF47D4" w14:textId="10F9741B" w:rsidTr="00E9361E">
        <w:trPr>
          <w:cantSplit/>
          <w:trHeight w:val="907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4A3A9B" w14:textId="77777777" w:rsidR="00E8236C" w:rsidRPr="00883B64" w:rsidRDefault="00E8236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73EE0" w14:textId="0A1A30FF" w:rsidR="00E8236C" w:rsidRPr="001D735D" w:rsidRDefault="00E8236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2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 3 and 4)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53592" w14:textId="3A9C98FC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rFonts w:eastAsia="Arial Narrow" w:cs="Arial Narrow"/>
                <w:b/>
                <w:bCs/>
                <w:color w:val="000000" w:themeColor="text1"/>
                <w:sz w:val="18"/>
                <w:szCs w:val="18"/>
              </w:rPr>
              <w:t>9.4 Subgenre codes and conventions: Lifestyle programs</w:t>
            </w:r>
            <w:r w:rsidRPr="004856BD"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lifestyle TV form conventions and reader/viewership data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 and pitch a lifestyle program for intended market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0A5E" w14:textId="76B27E78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9.5 Media institutions</w:t>
            </w:r>
            <w:r w:rsidR="008E522F">
              <w:rPr>
                <w:b/>
                <w:bCs/>
                <w:sz w:val="18"/>
                <w:szCs w:val="18"/>
              </w:rPr>
              <w:t>’</w:t>
            </w:r>
            <w:r w:rsidR="008E522F">
              <w:rPr>
                <w:b/>
                <w:bCs/>
                <w:sz w:val="18"/>
                <w:szCs w:val="18"/>
              </w:rPr>
              <w:br/>
            </w:r>
            <w:r w:rsidRPr="004856BD">
              <w:rPr>
                <w:b/>
                <w:bCs/>
                <w:sz w:val="18"/>
                <w:szCs w:val="18"/>
              </w:rPr>
              <w:t>ethics</w:t>
            </w:r>
            <w:r w:rsidR="008E522F">
              <w:rPr>
                <w:b/>
                <w:bCs/>
                <w:sz w:val="18"/>
                <w:szCs w:val="18"/>
              </w:rPr>
              <w:t xml:space="preserve"> </w:t>
            </w:r>
            <w:r w:rsidRPr="004856BD">
              <w:rPr>
                <w:b/>
                <w:bCs/>
                <w:sz w:val="18"/>
                <w:szCs w:val="18"/>
              </w:rPr>
              <w:t>and change</w:t>
            </w:r>
            <w:r w:rsidRPr="004856BD">
              <w:rPr>
                <w:b/>
                <w:bCs/>
              </w:rPr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an Australia media institution and ethics case study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71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DCAC00" w14:textId="0554B28B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9.6 Genre codes and conventions: Documentary</w:t>
            </w:r>
            <w:r w:rsidRPr="004856BD"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documentary form codes and conventions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Design, plan, produce and present a short documentary on Australian identity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45" w:type="dxa"/>
            <w:vAlign w:val="center"/>
          </w:tcPr>
          <w:p w14:paraId="4CE7DEA3" w14:textId="77777777" w:rsidR="00E8236C" w:rsidRPr="00F66C37" w:rsidRDefault="00E8236C" w:rsidP="00E9361E"/>
        </w:tc>
      </w:tr>
      <w:tr w:rsidR="00E9361E" w:rsidRPr="00F66C37" w14:paraId="16C16E25" w14:textId="77777777" w:rsidTr="00E9361E">
        <w:trPr>
          <w:gridAfter w:val="1"/>
          <w:wAfter w:w="1145" w:type="dxa"/>
          <w:cantSplit/>
          <w:trHeight w:val="510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2DF66E5" w14:textId="77777777" w:rsidR="00E8236C" w:rsidRPr="00883B64" w:rsidRDefault="00E8236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5F77" w14:textId="77777777" w:rsidR="00E8236C" w:rsidRPr="001D735D" w:rsidRDefault="00E8236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4979062" w14:textId="1D522A08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5BFAF89" w14:textId="74233CD6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DA6B82B" w14:textId="06E1C5F9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7FF43D02" w14:textId="5292D101" w:rsidR="00E8236C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Presenting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7D56B70" w14:textId="1C16D746" w:rsidR="00E8236C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31878F51" w14:textId="5EB0DBB9" w:rsidR="00E8236C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Presenting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022E08C" w14:textId="4085F978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50D2ACE" w14:textId="6EC03B39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9CE210F" w14:textId="5FACE740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3B0A573C" w14:textId="2640F8CE" w:rsidR="00E8236C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Presenting</w:t>
            </w:r>
          </w:p>
        </w:tc>
      </w:tr>
      <w:tr w:rsidR="00E9361E" w:rsidRPr="00F66C37" w14:paraId="5F2B9DB7" w14:textId="77777777" w:rsidTr="00E9361E">
        <w:trPr>
          <w:gridAfter w:val="1"/>
          <w:wAfter w:w="1145" w:type="dxa"/>
          <w:cantSplit/>
          <w:trHeight w:val="300"/>
        </w:trPr>
        <w:tc>
          <w:tcPr>
            <w:tcW w:w="4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2B3427BE" w14:textId="77777777" w:rsidR="00E9361E" w:rsidRPr="00883B64" w:rsidRDefault="00E9361E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648A" w14:textId="6AA39F6E" w:rsidR="00E9361E" w:rsidRPr="001D735D" w:rsidRDefault="00E9361E" w:rsidP="00E9361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8F72" w14:textId="22283BA5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DE10" w14:textId="7C84E601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B087" w14:textId="1178B5FE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0509" w14:textId="5EEA8E0A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E384" w14:textId="6757FB62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101A" w14:textId="3553D211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846B" w14:textId="6BAEAC7E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E7F2" w14:textId="271C4135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F80B" w14:textId="01FE433B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A2A0" w14:textId="1265F206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ABDD" w14:textId="6C027D83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11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3206" w14:textId="3695F750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EA04" w14:textId="323D811E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13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937C" w14:textId="7C8F398E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FBCE" w14:textId="1D9FFEBD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B5B2" w14:textId="1DFC5FC5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16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5FC7" w14:textId="75F2CA80" w:rsid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17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45C74" w14:textId="4C89257C" w:rsidR="00E9361E" w:rsidRPr="00E9361E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9361E">
              <w:rPr>
                <w:b/>
                <w:bCs/>
                <w:sz w:val="18"/>
                <w:szCs w:val="18"/>
              </w:rPr>
              <w:t>18</w:t>
            </w:r>
          </w:p>
        </w:tc>
      </w:tr>
    </w:tbl>
    <w:p w14:paraId="16E1FD5B" w14:textId="77777777" w:rsidR="008E522F" w:rsidRDefault="008E522F"/>
    <w:p w14:paraId="5D5C772D" w14:textId="77777777" w:rsidR="008E522F" w:rsidRDefault="008E522F"/>
    <w:p w14:paraId="2C97F293" w14:textId="77777777" w:rsidR="008E522F" w:rsidRDefault="008E522F"/>
    <w:tbl>
      <w:tblPr>
        <w:tblStyle w:val="TableGrid"/>
        <w:tblpPr w:leftFromText="180" w:rightFromText="180" w:vertAnchor="text" w:tblpY="1"/>
        <w:tblOverlap w:val="never"/>
        <w:tblW w:w="22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edia Arts curriculum area plan"/>
      </w:tblPr>
      <w:tblGrid>
        <w:gridCol w:w="408"/>
        <w:gridCol w:w="835"/>
        <w:gridCol w:w="1190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9361E" w:rsidRPr="00F66C37" w14:paraId="5F477D60" w14:textId="77777777" w:rsidTr="00E9361E">
        <w:trPr>
          <w:cantSplit/>
          <w:trHeight w:val="300"/>
        </w:trPr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4E8DBF6" w14:textId="77777777" w:rsidR="00E9361E" w:rsidRDefault="00E9361E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B653A" w14:textId="17DE1A33" w:rsidR="00E9361E" w:rsidRPr="001D735D" w:rsidRDefault="00E9361E" w:rsidP="00E9361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59B9" w14:textId="3E9FE1C1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BAF1" w14:textId="16A4910B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873E2" w14:textId="425D0400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2981E" w14:textId="056F45E7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289C5" w14:textId="18D9507D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C205C" w14:textId="63F18D45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4270" w14:textId="44C5834E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B946F" w14:textId="684B2F1C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A46AF" w14:textId="275B34F7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671AD" w14:textId="710BC1DE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3EC57" w14:textId="6B194F31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11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E8E0F" w14:textId="44FFFA38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CC817" w14:textId="2B2F1415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13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4F0C0" w14:textId="48222605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4B9C9" w14:textId="61197717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82B2A" w14:textId="28FA8F10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16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CA73F" w14:textId="2F4F2D42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17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471D9A" w14:textId="0B880BA8" w:rsidR="00E9361E" w:rsidRPr="004856BD" w:rsidRDefault="00E9361E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18</w:t>
            </w:r>
          </w:p>
        </w:tc>
      </w:tr>
      <w:tr w:rsidR="00E8236C" w:rsidRPr="00F66C37" w14:paraId="0DC8262E" w14:textId="77777777" w:rsidTr="00E9361E">
        <w:trPr>
          <w:cantSplit/>
          <w:trHeight w:val="907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913D6D3" w14:textId="16AA4216" w:rsidR="00E8236C" w:rsidRPr="00883B64" w:rsidRDefault="00E8236C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</w:t>
            </w:r>
            <w:r w:rsidR="00953701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5610E" w14:textId="6226E284" w:rsidR="00E8236C" w:rsidRPr="001D735D" w:rsidRDefault="00E8236C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1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 1 and 2)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872D92" w14:textId="09B9E235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10.1 Introduction to</w:t>
            </w:r>
            <w:r w:rsidR="008E522F">
              <w:rPr>
                <w:b/>
                <w:bCs/>
                <w:sz w:val="18"/>
                <w:szCs w:val="18"/>
              </w:rPr>
              <w:br/>
            </w:r>
            <w:r w:rsidRPr="004856BD">
              <w:rPr>
                <w:b/>
                <w:bCs/>
                <w:sz w:val="18"/>
                <w:szCs w:val="18"/>
              </w:rPr>
              <w:t>media regulation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4856BD">
              <w:rPr>
                <w:sz w:val="18"/>
                <w:szCs w:val="18"/>
              </w:rPr>
              <w:t xml:space="preserve">Investigating media classification, </w:t>
            </w:r>
            <w:proofErr w:type="gramStart"/>
            <w:r w:rsidRPr="004856BD">
              <w:rPr>
                <w:sz w:val="18"/>
                <w:szCs w:val="18"/>
              </w:rPr>
              <w:t>ethics</w:t>
            </w:r>
            <w:proofErr w:type="gramEnd"/>
            <w:r w:rsidRPr="004856BD">
              <w:rPr>
                <w:sz w:val="18"/>
                <w:szCs w:val="18"/>
              </w:rPr>
              <w:t xml:space="preserve"> and social media addiction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33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C2D457" w14:textId="60C91B2E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10.2 Codes and conventions: Reality TV</w:t>
            </w:r>
            <w:r w:rsidRPr="004856BD">
              <w:rPr>
                <w:sz w:val="18"/>
                <w:szCs w:val="18"/>
              </w:rPr>
              <w:br/>
              <w:t>Investigate reality TV form codes and conventions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and critique reality TV ethics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 and pitch an original Australia reality TV show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5F0D8F" w14:textId="1E24AF32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10.3 Photography codes and conventions: Portrait/products</w:t>
            </w:r>
            <w:r w:rsidRPr="004856BD"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technical codes and conventions in photography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Explore and develop photography techniques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95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653C53" w14:textId="0061D1D5" w:rsidR="00E8236C" w:rsidRPr="001D735D" w:rsidRDefault="00E8236C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10.4 Print media industry codes and conventions</w:t>
            </w:r>
            <w:r w:rsidRPr="004856BD"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print/online magazine and newspaper industry: representation and readership data</w:t>
            </w:r>
            <w:r>
              <w:rPr>
                <w:sz w:val="18"/>
                <w:szCs w:val="18"/>
              </w:rPr>
              <w:t xml:space="preserve">. </w:t>
            </w:r>
            <w:r w:rsidRPr="004856BD">
              <w:rPr>
                <w:sz w:val="18"/>
                <w:szCs w:val="18"/>
              </w:rPr>
              <w:t>Design and produce a zine/magazine for intended market</w:t>
            </w:r>
            <w:r>
              <w:rPr>
                <w:sz w:val="18"/>
                <w:szCs w:val="18"/>
              </w:rPr>
              <w:t>.</w:t>
            </w:r>
          </w:p>
        </w:tc>
      </w:tr>
      <w:tr w:rsidR="008E522F" w:rsidRPr="00F66C37" w14:paraId="3A4051BC" w14:textId="77777777" w:rsidTr="00E9361E">
        <w:trPr>
          <w:cantSplit/>
          <w:trHeight w:val="510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B2D489E" w14:textId="77777777" w:rsidR="008E522F" w:rsidRPr="00883B64" w:rsidRDefault="008E522F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47CB57" w14:textId="77777777" w:rsidR="008E522F" w:rsidRPr="001D735D" w:rsidRDefault="008E522F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ECFF" w:themeFill="accent1" w:themeFillTint="33"/>
            <w:vAlign w:val="center"/>
          </w:tcPr>
          <w:p w14:paraId="5E2B0982" w14:textId="43BB827D" w:rsidR="008E522F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CFF" w:themeFill="accent1" w:themeFillTint="33"/>
            <w:vAlign w:val="center"/>
          </w:tcPr>
          <w:p w14:paraId="2FB00647" w14:textId="0B89D267" w:rsidR="008E522F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7E0DC8DD" w14:textId="77777777" w:rsidR="008E522F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F3D8" w:themeFill="accent4" w:themeFillTint="33"/>
            <w:vAlign w:val="center"/>
          </w:tcPr>
          <w:p w14:paraId="1F6469D2" w14:textId="1D7FCCB4" w:rsidR="008E522F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E3" w:themeFill="accent3" w:themeFillTint="33"/>
            <w:vAlign w:val="center"/>
          </w:tcPr>
          <w:p w14:paraId="6A3C6F55" w14:textId="368EEDB7" w:rsidR="008E522F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Presenting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CFF" w:themeFill="accent1" w:themeFillTint="33"/>
            <w:vAlign w:val="center"/>
          </w:tcPr>
          <w:p w14:paraId="1D456E28" w14:textId="15D8BE61" w:rsidR="008E522F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0AE85944" w14:textId="370C542C" w:rsidR="008E522F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CFF" w:themeFill="accent1" w:themeFillTint="33"/>
            <w:vAlign w:val="center"/>
          </w:tcPr>
          <w:p w14:paraId="0EB54C4A" w14:textId="4FDF097E" w:rsidR="008E522F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Exploring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14CAE21D" w14:textId="7D356520" w:rsidR="008E522F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Developing Practices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F3D8" w:themeFill="accent4" w:themeFillTint="33"/>
            <w:vAlign w:val="center"/>
          </w:tcPr>
          <w:p w14:paraId="46512D34" w14:textId="4560B48F" w:rsidR="008E522F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33400659" w14:textId="4DA5CDAF" w:rsidR="008E522F" w:rsidRPr="001D735D" w:rsidRDefault="008E522F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Presenting</w:t>
            </w:r>
          </w:p>
        </w:tc>
      </w:tr>
      <w:tr w:rsidR="00953701" w:rsidRPr="00F66C37" w14:paraId="49C4B395" w14:textId="77777777" w:rsidTr="00E9361E">
        <w:trPr>
          <w:cantSplit/>
          <w:trHeight w:val="907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A6A2044" w14:textId="77777777" w:rsidR="00953701" w:rsidRPr="00883B64" w:rsidRDefault="00953701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648BF9" w14:textId="08CCD379" w:rsidR="00953701" w:rsidRPr="001D735D" w:rsidRDefault="00953701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D735D">
              <w:rPr>
                <w:rFonts w:ascii="Arial Narrow" w:hAnsi="Arial Narrow"/>
                <w:b/>
                <w:sz w:val="18"/>
                <w:szCs w:val="20"/>
              </w:rPr>
              <w:t>Semester 2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(Term 3 and 4)</w:t>
            </w:r>
          </w:p>
        </w:tc>
        <w:tc>
          <w:tcPr>
            <w:tcW w:w="476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AA38A0" w14:textId="6DBFB0EE" w:rsidR="00953701" w:rsidRPr="001D735D" w:rsidRDefault="00953701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10.5 Genre and story conventions</w:t>
            </w:r>
            <w:r w:rsidRPr="004856BD">
              <w:br/>
            </w:r>
            <w:r w:rsidRPr="004856BD">
              <w:rPr>
                <w:rFonts w:eastAsiaTheme="minorEastAsia"/>
                <w:sz w:val="18"/>
                <w:szCs w:val="18"/>
              </w:rPr>
              <w:t>View and deconstruct genre and narrative conventions</w:t>
            </w:r>
            <w:r>
              <w:rPr>
                <w:rFonts w:eastAsiaTheme="minorEastAsia"/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</w:r>
            <w:r w:rsidRPr="004856BD">
              <w:rPr>
                <w:rFonts w:eastAsiaTheme="minorEastAsia"/>
                <w:sz w:val="18"/>
                <w:szCs w:val="18"/>
              </w:rPr>
              <w:t>Develop hero’s journey narrative/genre ideas</w:t>
            </w:r>
            <w:r>
              <w:rPr>
                <w:rFonts w:eastAsiaTheme="minorEastAsia"/>
                <w:sz w:val="18"/>
                <w:szCs w:val="18"/>
              </w:rPr>
              <w:t>.</w:t>
            </w:r>
          </w:p>
        </w:tc>
        <w:tc>
          <w:tcPr>
            <w:tcW w:w="59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734094" w14:textId="3CF54362" w:rsidR="00953701" w:rsidRPr="001D735D" w:rsidRDefault="00953701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10.6 Film analysis: Ideology and context</w:t>
            </w:r>
            <w:r w:rsidRPr="004856BD">
              <w:rPr>
                <w:b/>
                <w:bCs/>
              </w:rPr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and critique a feature film: ideology and context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 and produce a video essay on the ideology and context of a feature film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F31DA2" w14:textId="657EB8E5" w:rsidR="00953701" w:rsidRPr="001D735D" w:rsidRDefault="00953701" w:rsidP="00E9361E">
            <w:pPr>
              <w:pStyle w:val="VCAAtablecondensed"/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b/>
                <w:bCs/>
                <w:sz w:val="18"/>
                <w:szCs w:val="18"/>
              </w:rPr>
              <w:t>10.7 Codes and conventions: Short film</w:t>
            </w:r>
            <w:r w:rsidRPr="004856BD">
              <w:rPr>
                <w:sz w:val="18"/>
                <w:szCs w:val="18"/>
              </w:rPr>
              <w:br/>
            </w:r>
            <w:proofErr w:type="spellStart"/>
            <w:r w:rsidRPr="004856BD">
              <w:rPr>
                <w:sz w:val="18"/>
                <w:szCs w:val="18"/>
              </w:rPr>
              <w:t>Analyse</w:t>
            </w:r>
            <w:proofErr w:type="spellEnd"/>
            <w:r w:rsidRPr="004856BD">
              <w:rPr>
                <w:sz w:val="18"/>
                <w:szCs w:val="18"/>
              </w:rPr>
              <w:t xml:space="preserve"> filmmaking codes and conventions including camera, lighting, and sound</w:t>
            </w:r>
            <w:r>
              <w:rPr>
                <w:sz w:val="18"/>
                <w:szCs w:val="18"/>
              </w:rPr>
              <w:t>.</w:t>
            </w:r>
            <w:r w:rsidRPr="004856BD">
              <w:rPr>
                <w:sz w:val="18"/>
                <w:szCs w:val="18"/>
              </w:rPr>
              <w:br/>
              <w:t>Design, plan, produce and present a narrative using genre story and technical codes and conventions</w:t>
            </w:r>
            <w:r>
              <w:rPr>
                <w:sz w:val="18"/>
                <w:szCs w:val="18"/>
              </w:rPr>
              <w:t>.</w:t>
            </w:r>
          </w:p>
        </w:tc>
      </w:tr>
      <w:tr w:rsidR="00953701" w:rsidRPr="00F66C37" w14:paraId="6B12F952" w14:textId="77777777" w:rsidTr="00E9361E">
        <w:trPr>
          <w:cantSplit/>
          <w:trHeight w:val="510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D0CCE1" w14:textId="77777777" w:rsidR="00953701" w:rsidRPr="00883B64" w:rsidRDefault="00953701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0B200" w14:textId="77777777" w:rsidR="00953701" w:rsidRPr="00883B64" w:rsidRDefault="00953701" w:rsidP="00E9361E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ECFF" w:themeFill="accent1" w:themeFillTint="33"/>
            <w:vAlign w:val="center"/>
          </w:tcPr>
          <w:p w14:paraId="3AF981A0" w14:textId="09A60915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319A334C" w14:textId="462FE85F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ECFF" w:themeFill="accent1" w:themeFillTint="33"/>
            <w:vAlign w:val="center"/>
          </w:tcPr>
          <w:p w14:paraId="03AEC281" w14:textId="4ECB7BBC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626884CF" w14:textId="43C1C363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F3D8" w:themeFill="accent4" w:themeFillTint="33"/>
            <w:vAlign w:val="center"/>
          </w:tcPr>
          <w:p w14:paraId="6B19C492" w14:textId="61257926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E3" w:themeFill="accent3" w:themeFillTint="33"/>
            <w:vAlign w:val="center"/>
          </w:tcPr>
          <w:p w14:paraId="569715FD" w14:textId="3C00FCCE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ECFF" w:themeFill="accent1" w:themeFillTint="33"/>
            <w:vAlign w:val="center"/>
          </w:tcPr>
          <w:p w14:paraId="7D337BF9" w14:textId="22402333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Exploring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DE8D1" w:themeFill="accent5" w:themeFillTint="33"/>
            <w:vAlign w:val="center"/>
          </w:tcPr>
          <w:p w14:paraId="0914A1BC" w14:textId="4A55C125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Developing Practices</w:t>
            </w:r>
          </w:p>
        </w:tc>
        <w:tc>
          <w:tcPr>
            <w:tcW w:w="595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F3D8" w:themeFill="accent4" w:themeFillTint="33"/>
            <w:vAlign w:val="center"/>
          </w:tcPr>
          <w:p w14:paraId="6E808135" w14:textId="14F555F6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Creating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52E9B6B4" w14:textId="0CC68EA8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856BD">
              <w:rPr>
                <w:sz w:val="18"/>
                <w:szCs w:val="18"/>
              </w:rPr>
              <w:t>Presenting</w:t>
            </w:r>
          </w:p>
        </w:tc>
      </w:tr>
      <w:tr w:rsidR="00953701" w:rsidRPr="00F66C37" w14:paraId="1EC8DC98" w14:textId="77777777" w:rsidTr="00E9361E">
        <w:trPr>
          <w:cantSplit/>
          <w:trHeight w:val="300"/>
        </w:trPr>
        <w:tc>
          <w:tcPr>
            <w:tcW w:w="4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1C28475" w14:textId="77777777" w:rsidR="00953701" w:rsidRDefault="00953701" w:rsidP="00E9361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01CBA" w14:textId="2EB68A15" w:rsidR="00953701" w:rsidRPr="00743828" w:rsidRDefault="00953701" w:rsidP="00E9361E">
            <w:pPr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AC318" w14:textId="2BDC193A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B510D" w14:textId="35C0987E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137B1" w14:textId="38A6EC1F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3E38" w14:textId="76BD2CA3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B7AC" w14:textId="52665F14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80659" w14:textId="3C5A5177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3509" w14:textId="6FF41BD8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776A7" w14:textId="02DD109A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E373" w14:textId="75D2A368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57324" w14:textId="2CD3C738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070B" w14:textId="538E7241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11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DF81A" w14:textId="1AC20953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3E5C0" w14:textId="20EC633C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13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1A43B" w14:textId="27A7C379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4F16" w14:textId="6A02C827" w:rsidR="00953701" w:rsidRPr="00743828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4EF50" w14:textId="07C58026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16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8E40" w14:textId="3ED1EE92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17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C72450" w14:textId="16BA3CCB" w:rsidR="00953701" w:rsidRPr="001D735D" w:rsidRDefault="00953701" w:rsidP="00E9361E">
            <w:pPr>
              <w:pStyle w:val="VCAAtablecondensed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27192">
              <w:rPr>
                <w:rFonts w:ascii="Arial" w:hAnsi="Arial"/>
                <w:b/>
                <w:sz w:val="18"/>
                <w:szCs w:val="18"/>
              </w:rPr>
              <w:t>18</w:t>
            </w:r>
          </w:p>
        </w:tc>
      </w:tr>
    </w:tbl>
    <w:p w14:paraId="5F0EE086" w14:textId="77777777" w:rsidR="00C24A60" w:rsidRDefault="00C24A60" w:rsidP="00743828">
      <w:pPr>
        <w:pStyle w:val="VCAAbullet"/>
        <w:numPr>
          <w:ilvl w:val="0"/>
          <w:numId w:val="0"/>
        </w:numPr>
        <w:spacing w:before="0"/>
        <w:ind w:left="425"/>
      </w:pPr>
    </w:p>
    <w:p w14:paraId="18594BE7" w14:textId="77777777" w:rsidR="00C24A60" w:rsidRDefault="00C24A60" w:rsidP="00743828">
      <w:pPr>
        <w:pStyle w:val="VCAAbullet"/>
        <w:numPr>
          <w:ilvl w:val="0"/>
          <w:numId w:val="0"/>
        </w:numPr>
        <w:spacing w:before="0"/>
        <w:ind w:left="425"/>
      </w:pPr>
    </w:p>
    <w:p w14:paraId="4B9EF393" w14:textId="77777777" w:rsidR="00155A0D" w:rsidRPr="005E4783" w:rsidRDefault="00155A0D" w:rsidP="00155A0D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textWrapping" w:clear="all"/>
      </w:r>
    </w:p>
    <w:p w14:paraId="0C4F8325" w14:textId="77777777" w:rsidR="00A9711A" w:rsidRDefault="00A9711A"/>
    <w:p w14:paraId="1D30C7F1" w14:textId="4C92D355" w:rsidR="007C6253" w:rsidRPr="005E4783" w:rsidRDefault="007C6253" w:rsidP="002D2063">
      <w:pPr>
        <w:rPr>
          <w:rFonts w:ascii="Arial" w:hAnsi="Arial" w:cs="Arial"/>
          <w:color w:val="000000" w:themeColor="text1"/>
          <w:sz w:val="20"/>
        </w:rPr>
      </w:pPr>
    </w:p>
    <w:sectPr w:rsidR="007C6253" w:rsidRPr="005E4783" w:rsidSect="00C2230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60C1" w14:textId="77777777" w:rsidR="00196BC8" w:rsidRDefault="00196BC8" w:rsidP="00304EA1">
      <w:r>
        <w:separator/>
      </w:r>
    </w:p>
  </w:endnote>
  <w:endnote w:type="continuationSeparator" w:id="0">
    <w:p w14:paraId="1FC8A01A" w14:textId="77777777" w:rsidR="00196BC8" w:rsidRDefault="00196BC8" w:rsidP="00304EA1">
      <w:r>
        <w:continuationSeparator/>
      </w:r>
    </w:p>
  </w:endnote>
  <w:endnote w:type="continuationNotice" w:id="1">
    <w:p w14:paraId="5C0229A9" w14:textId="77777777" w:rsidR="00196BC8" w:rsidRDefault="00196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58914043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11992776" name="Picture 1199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E87D4F" w14:textId="77777777" w:rsidR="00D81A89" w:rsidRDefault="00D81A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764FF9" w:rsidRPr="00D06414" w14:paraId="1F8BA4E7" w14:textId="77777777" w:rsidTr="006F5362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763E0E0E" w14:textId="77777777" w:rsidR="00764FF9" w:rsidRPr="00D06414" w:rsidRDefault="00764FF9" w:rsidP="00764FF9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5AE3582" w14:textId="77777777" w:rsidR="00764FF9" w:rsidRPr="00D06414" w:rsidRDefault="00764FF9" w:rsidP="00764FF9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52A06E59AF93FF40955556591B9B04EA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25225B5188A59546AA580F1C229C13E9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Primary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  <w:shd w:val="clear" w:color="auto" w:fill="FFFFFF" w:themeFill="background1"/>
              </w:rPr>
              <w:alias w:val="Year"/>
              <w:tag w:val="Insert implementation year"/>
              <w:id w:val="-1947841416"/>
              <w:placeholder>
                <w:docPart w:val="489E6A5689A2344FA20A7A98EA9656D1"/>
              </w:placeholder>
              <w15:color w:val="00FFFF"/>
            </w:sdtPr>
            <w:sdtEndPr/>
            <w:sdtContent>
              <w:r w:rsidRPr="007E76AB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  <w:shd w:val="clear" w:color="auto" w:fill="FFFFFF" w:themeFill="background1"/>
                </w:rPr>
                <w:t>September 2025</w:t>
              </w:r>
            </w:sdtContent>
          </w:sdt>
          <w:r w:rsidRPr="007E76AB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  <w:shd w:val="clear" w:color="auto" w:fill="FFFFFF" w:themeFill="background1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BC137C5443EED34BBCBC045C0887626F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Term 4 2026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0290" behindDoc="1" locked="1" layoutInCell="1" allowOverlap="1" wp14:anchorId="3CF583BD" wp14:editId="0A909FA1">
                <wp:simplePos x="0" y="0"/>
                <wp:positionH relativeFrom="column">
                  <wp:posOffset>-5777230</wp:posOffset>
                </wp:positionH>
                <wp:positionV relativeFrom="page">
                  <wp:posOffset>67310</wp:posOffset>
                </wp:positionV>
                <wp:extent cx="15135225" cy="549275"/>
                <wp:effectExtent l="0" t="0" r="3175" b="0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474790D2" w14:textId="77777777" w:rsidR="00764FF9" w:rsidRPr="00D06414" w:rsidRDefault="00764FF9" w:rsidP="00764FF9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764FF9" w:rsidRDefault="00A922F4" w:rsidP="00764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161D" w14:textId="77777777" w:rsidR="00196BC8" w:rsidRDefault="00196BC8" w:rsidP="00304EA1">
      <w:r>
        <w:separator/>
      </w:r>
    </w:p>
  </w:footnote>
  <w:footnote w:type="continuationSeparator" w:id="0">
    <w:p w14:paraId="565C22FE" w14:textId="77777777" w:rsidR="00196BC8" w:rsidRDefault="00196BC8" w:rsidP="00304EA1">
      <w:r>
        <w:continuationSeparator/>
      </w:r>
    </w:p>
  </w:footnote>
  <w:footnote w:type="continuationNotice" w:id="1">
    <w:p w14:paraId="40C1EFE9" w14:textId="77777777" w:rsidR="00196BC8" w:rsidRDefault="00196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B01EF6" w14:textId="258FD400" w:rsidR="00A922F4" w:rsidRPr="00D86DE4" w:rsidRDefault="0006782C" w:rsidP="00E86FF9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Media Arts curriculum area plan – secondary school example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767479721" name="Picture 1767479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48BF10"/>
    <w:multiLevelType w:val="multilevel"/>
    <w:tmpl w:val="74F07F3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4ACA"/>
    <w:multiLevelType w:val="multilevel"/>
    <w:tmpl w:val="FCA25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723598C"/>
    <w:multiLevelType w:val="multilevel"/>
    <w:tmpl w:val="0BBC6578"/>
    <w:lvl w:ilvl="0"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sz w:val="18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Narrow" w:hAnsi="Arial Narrow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Narrow" w:hAnsi="Arial Narrow" w:hint="default"/>
        <w:b/>
        <w:sz w:val="18"/>
      </w:rPr>
    </w:lvl>
  </w:abstractNum>
  <w:abstractNum w:abstractNumId="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E6D18"/>
    <w:multiLevelType w:val="multilevel"/>
    <w:tmpl w:val="1EDA016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1CE7712"/>
    <w:multiLevelType w:val="multilevel"/>
    <w:tmpl w:val="891A20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10" w15:restartNumberingAfterBreak="0">
    <w:nsid w:val="62872B6C"/>
    <w:multiLevelType w:val="hybridMultilevel"/>
    <w:tmpl w:val="94589E42"/>
    <w:lvl w:ilvl="0" w:tplc="C2AE3EF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78843C11"/>
    <w:multiLevelType w:val="multilevel"/>
    <w:tmpl w:val="137006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7C13291C"/>
    <w:multiLevelType w:val="multilevel"/>
    <w:tmpl w:val="BF7C95F4"/>
    <w:lvl w:ilvl="0"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</w:rPr>
    </w:lvl>
  </w:abstractNum>
  <w:num w:numId="1" w16cid:durableId="1099178444">
    <w:abstractNumId w:val="1"/>
  </w:num>
  <w:num w:numId="2" w16cid:durableId="2008944493">
    <w:abstractNumId w:val="10"/>
  </w:num>
  <w:num w:numId="3" w16cid:durableId="1561866017">
    <w:abstractNumId w:val="7"/>
  </w:num>
  <w:num w:numId="4" w16cid:durableId="1949310372">
    <w:abstractNumId w:val="6"/>
  </w:num>
  <w:num w:numId="5" w16cid:durableId="1757823191">
    <w:abstractNumId w:val="4"/>
  </w:num>
  <w:num w:numId="6" w16cid:durableId="463810729">
    <w:abstractNumId w:val="8"/>
  </w:num>
  <w:num w:numId="7" w16cid:durableId="2086300373">
    <w:abstractNumId w:val="0"/>
  </w:num>
  <w:num w:numId="8" w16cid:durableId="511992913">
    <w:abstractNumId w:val="3"/>
  </w:num>
  <w:num w:numId="9" w16cid:durableId="1740521169">
    <w:abstractNumId w:val="5"/>
  </w:num>
  <w:num w:numId="10" w16cid:durableId="785927726">
    <w:abstractNumId w:val="9"/>
  </w:num>
  <w:num w:numId="11" w16cid:durableId="669940998">
    <w:abstractNumId w:val="11"/>
  </w:num>
  <w:num w:numId="12" w16cid:durableId="1347247309">
    <w:abstractNumId w:val="2"/>
  </w:num>
  <w:num w:numId="13" w16cid:durableId="60365540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047C1"/>
    <w:rsid w:val="00010392"/>
    <w:rsid w:val="00017B93"/>
    <w:rsid w:val="000319DB"/>
    <w:rsid w:val="0003270F"/>
    <w:rsid w:val="0004509E"/>
    <w:rsid w:val="00046A47"/>
    <w:rsid w:val="00047B75"/>
    <w:rsid w:val="0005188E"/>
    <w:rsid w:val="00052350"/>
    <w:rsid w:val="00054D4A"/>
    <w:rsid w:val="0005656C"/>
    <w:rsid w:val="0005780E"/>
    <w:rsid w:val="00060296"/>
    <w:rsid w:val="00065CC6"/>
    <w:rsid w:val="0006782C"/>
    <w:rsid w:val="0007290B"/>
    <w:rsid w:val="00074CD2"/>
    <w:rsid w:val="00075D19"/>
    <w:rsid w:val="00076043"/>
    <w:rsid w:val="000845FF"/>
    <w:rsid w:val="00086249"/>
    <w:rsid w:val="000878A8"/>
    <w:rsid w:val="000900B0"/>
    <w:rsid w:val="00090162"/>
    <w:rsid w:val="00091572"/>
    <w:rsid w:val="00091F14"/>
    <w:rsid w:val="0009464E"/>
    <w:rsid w:val="00094A60"/>
    <w:rsid w:val="000964AC"/>
    <w:rsid w:val="0009712D"/>
    <w:rsid w:val="000A2697"/>
    <w:rsid w:val="000A4D07"/>
    <w:rsid w:val="000A71F7"/>
    <w:rsid w:val="000B5715"/>
    <w:rsid w:val="000C08B1"/>
    <w:rsid w:val="000C22C0"/>
    <w:rsid w:val="000C32A5"/>
    <w:rsid w:val="000D02FD"/>
    <w:rsid w:val="000D66FD"/>
    <w:rsid w:val="000F09E4"/>
    <w:rsid w:val="000F0E6D"/>
    <w:rsid w:val="000F16FD"/>
    <w:rsid w:val="000F7525"/>
    <w:rsid w:val="00101324"/>
    <w:rsid w:val="001024A1"/>
    <w:rsid w:val="00105116"/>
    <w:rsid w:val="0011774A"/>
    <w:rsid w:val="00123AE7"/>
    <w:rsid w:val="00130B08"/>
    <w:rsid w:val="001369D6"/>
    <w:rsid w:val="00137165"/>
    <w:rsid w:val="00147AA7"/>
    <w:rsid w:val="0015274C"/>
    <w:rsid w:val="00155A0D"/>
    <w:rsid w:val="001600A9"/>
    <w:rsid w:val="0016300D"/>
    <w:rsid w:val="0017427B"/>
    <w:rsid w:val="0017748A"/>
    <w:rsid w:val="00177AB8"/>
    <w:rsid w:val="00182096"/>
    <w:rsid w:val="00187B59"/>
    <w:rsid w:val="00190125"/>
    <w:rsid w:val="00190E13"/>
    <w:rsid w:val="0019670B"/>
    <w:rsid w:val="00196BC8"/>
    <w:rsid w:val="001B0B03"/>
    <w:rsid w:val="001C2D29"/>
    <w:rsid w:val="001C4557"/>
    <w:rsid w:val="001C71B2"/>
    <w:rsid w:val="001D0838"/>
    <w:rsid w:val="001D3944"/>
    <w:rsid w:val="001D735D"/>
    <w:rsid w:val="001E0274"/>
    <w:rsid w:val="001E0428"/>
    <w:rsid w:val="001E1518"/>
    <w:rsid w:val="001E54FD"/>
    <w:rsid w:val="001E6401"/>
    <w:rsid w:val="001E7179"/>
    <w:rsid w:val="001E7DDE"/>
    <w:rsid w:val="001F4026"/>
    <w:rsid w:val="00203815"/>
    <w:rsid w:val="002054B5"/>
    <w:rsid w:val="002061C5"/>
    <w:rsid w:val="0020760B"/>
    <w:rsid w:val="00207887"/>
    <w:rsid w:val="00212C8C"/>
    <w:rsid w:val="00215774"/>
    <w:rsid w:val="002202AE"/>
    <w:rsid w:val="002220F5"/>
    <w:rsid w:val="00223064"/>
    <w:rsid w:val="00223F45"/>
    <w:rsid w:val="0022453C"/>
    <w:rsid w:val="0022591F"/>
    <w:rsid w:val="00226A22"/>
    <w:rsid w:val="002279BA"/>
    <w:rsid w:val="002329F3"/>
    <w:rsid w:val="00232DD7"/>
    <w:rsid w:val="002410E6"/>
    <w:rsid w:val="002423B9"/>
    <w:rsid w:val="00243F0D"/>
    <w:rsid w:val="002440B4"/>
    <w:rsid w:val="00244DE1"/>
    <w:rsid w:val="002533A8"/>
    <w:rsid w:val="00253AB4"/>
    <w:rsid w:val="002550B7"/>
    <w:rsid w:val="00260767"/>
    <w:rsid w:val="002625BF"/>
    <w:rsid w:val="00262DE9"/>
    <w:rsid w:val="002647BB"/>
    <w:rsid w:val="002754C1"/>
    <w:rsid w:val="00276E6F"/>
    <w:rsid w:val="002772BF"/>
    <w:rsid w:val="00282580"/>
    <w:rsid w:val="002841C8"/>
    <w:rsid w:val="00284E07"/>
    <w:rsid w:val="0028516B"/>
    <w:rsid w:val="00296FA5"/>
    <w:rsid w:val="002A7629"/>
    <w:rsid w:val="002B1463"/>
    <w:rsid w:val="002B1A79"/>
    <w:rsid w:val="002C4D22"/>
    <w:rsid w:val="002C5802"/>
    <w:rsid w:val="002C6F90"/>
    <w:rsid w:val="002D2063"/>
    <w:rsid w:val="002E4FB5"/>
    <w:rsid w:val="002E65E8"/>
    <w:rsid w:val="002E6D86"/>
    <w:rsid w:val="00302FB8"/>
    <w:rsid w:val="003034D2"/>
    <w:rsid w:val="0030358C"/>
    <w:rsid w:val="00304EA1"/>
    <w:rsid w:val="00305DA4"/>
    <w:rsid w:val="0031393E"/>
    <w:rsid w:val="00314D81"/>
    <w:rsid w:val="0031542C"/>
    <w:rsid w:val="00316091"/>
    <w:rsid w:val="00316BB5"/>
    <w:rsid w:val="00320F5E"/>
    <w:rsid w:val="00322D02"/>
    <w:rsid w:val="00322FC6"/>
    <w:rsid w:val="0032617E"/>
    <w:rsid w:val="00336AC9"/>
    <w:rsid w:val="0035293F"/>
    <w:rsid w:val="00353224"/>
    <w:rsid w:val="003620AB"/>
    <w:rsid w:val="003648C6"/>
    <w:rsid w:val="00371FE8"/>
    <w:rsid w:val="003755E7"/>
    <w:rsid w:val="0038291F"/>
    <w:rsid w:val="00383875"/>
    <w:rsid w:val="003909EC"/>
    <w:rsid w:val="00391986"/>
    <w:rsid w:val="003935C7"/>
    <w:rsid w:val="00394951"/>
    <w:rsid w:val="003951E5"/>
    <w:rsid w:val="003A00B4"/>
    <w:rsid w:val="003A6415"/>
    <w:rsid w:val="003A7F0C"/>
    <w:rsid w:val="003B6B17"/>
    <w:rsid w:val="003B6D30"/>
    <w:rsid w:val="003C739B"/>
    <w:rsid w:val="003D145D"/>
    <w:rsid w:val="003D4470"/>
    <w:rsid w:val="003D5327"/>
    <w:rsid w:val="003D79D8"/>
    <w:rsid w:val="003E17D2"/>
    <w:rsid w:val="003E2F03"/>
    <w:rsid w:val="003E5E38"/>
    <w:rsid w:val="003F4229"/>
    <w:rsid w:val="003F61B7"/>
    <w:rsid w:val="003F7C6F"/>
    <w:rsid w:val="003F7DB6"/>
    <w:rsid w:val="004002C7"/>
    <w:rsid w:val="00403636"/>
    <w:rsid w:val="00411805"/>
    <w:rsid w:val="00411F97"/>
    <w:rsid w:val="004142B9"/>
    <w:rsid w:val="00414D49"/>
    <w:rsid w:val="00414E48"/>
    <w:rsid w:val="004150A1"/>
    <w:rsid w:val="004175D7"/>
    <w:rsid w:val="00417AA3"/>
    <w:rsid w:val="00420EA4"/>
    <w:rsid w:val="0042663F"/>
    <w:rsid w:val="0043568F"/>
    <w:rsid w:val="00440B32"/>
    <w:rsid w:val="00447636"/>
    <w:rsid w:val="004479A8"/>
    <w:rsid w:val="00451FB2"/>
    <w:rsid w:val="0046078D"/>
    <w:rsid w:val="004616E3"/>
    <w:rsid w:val="00464655"/>
    <w:rsid w:val="00473424"/>
    <w:rsid w:val="004760E6"/>
    <w:rsid w:val="00476513"/>
    <w:rsid w:val="00476DFC"/>
    <w:rsid w:val="0048109D"/>
    <w:rsid w:val="00481900"/>
    <w:rsid w:val="004905E4"/>
    <w:rsid w:val="0049076B"/>
    <w:rsid w:val="00490DE1"/>
    <w:rsid w:val="00494E34"/>
    <w:rsid w:val="004A2ED8"/>
    <w:rsid w:val="004A2FEA"/>
    <w:rsid w:val="004A6320"/>
    <w:rsid w:val="004B2395"/>
    <w:rsid w:val="004B2D37"/>
    <w:rsid w:val="004B4AEF"/>
    <w:rsid w:val="004B6DB4"/>
    <w:rsid w:val="004C16D9"/>
    <w:rsid w:val="004C3EF9"/>
    <w:rsid w:val="004C469E"/>
    <w:rsid w:val="004D2435"/>
    <w:rsid w:val="004E3145"/>
    <w:rsid w:val="004E41DA"/>
    <w:rsid w:val="004E5814"/>
    <w:rsid w:val="004E5CDB"/>
    <w:rsid w:val="004E7517"/>
    <w:rsid w:val="004F05F5"/>
    <w:rsid w:val="004F19CF"/>
    <w:rsid w:val="004F24C0"/>
    <w:rsid w:val="004F5BDA"/>
    <w:rsid w:val="005100E2"/>
    <w:rsid w:val="0051043F"/>
    <w:rsid w:val="00513B45"/>
    <w:rsid w:val="0051631E"/>
    <w:rsid w:val="005179B7"/>
    <w:rsid w:val="00521EE9"/>
    <w:rsid w:val="00521F8E"/>
    <w:rsid w:val="00523734"/>
    <w:rsid w:val="00523B38"/>
    <w:rsid w:val="00531405"/>
    <w:rsid w:val="0053499A"/>
    <w:rsid w:val="00536BB0"/>
    <w:rsid w:val="00537A1F"/>
    <w:rsid w:val="00540413"/>
    <w:rsid w:val="00546B0A"/>
    <w:rsid w:val="00555F44"/>
    <w:rsid w:val="00564F87"/>
    <w:rsid w:val="00565E9E"/>
    <w:rsid w:val="00566029"/>
    <w:rsid w:val="00570692"/>
    <w:rsid w:val="00571734"/>
    <w:rsid w:val="00573862"/>
    <w:rsid w:val="00574452"/>
    <w:rsid w:val="00590A7A"/>
    <w:rsid w:val="00591D49"/>
    <w:rsid w:val="005923CB"/>
    <w:rsid w:val="005943BD"/>
    <w:rsid w:val="00596B77"/>
    <w:rsid w:val="005979F1"/>
    <w:rsid w:val="005A3EFA"/>
    <w:rsid w:val="005B391B"/>
    <w:rsid w:val="005B3AED"/>
    <w:rsid w:val="005B529C"/>
    <w:rsid w:val="005D3D78"/>
    <w:rsid w:val="005D6FF1"/>
    <w:rsid w:val="005E2EF0"/>
    <w:rsid w:val="005E4783"/>
    <w:rsid w:val="005E522E"/>
    <w:rsid w:val="005E75EB"/>
    <w:rsid w:val="005F1575"/>
    <w:rsid w:val="005F433D"/>
    <w:rsid w:val="0060188A"/>
    <w:rsid w:val="006073F3"/>
    <w:rsid w:val="00614891"/>
    <w:rsid w:val="006251C7"/>
    <w:rsid w:val="0062573E"/>
    <w:rsid w:val="00625E61"/>
    <w:rsid w:val="00625FD9"/>
    <w:rsid w:val="006368B7"/>
    <w:rsid w:val="00647D88"/>
    <w:rsid w:val="00651088"/>
    <w:rsid w:val="00651991"/>
    <w:rsid w:val="00663BE7"/>
    <w:rsid w:val="00666E95"/>
    <w:rsid w:val="00670364"/>
    <w:rsid w:val="0067045C"/>
    <w:rsid w:val="00673177"/>
    <w:rsid w:val="006819A2"/>
    <w:rsid w:val="00683906"/>
    <w:rsid w:val="0068471E"/>
    <w:rsid w:val="00684DA4"/>
    <w:rsid w:val="00684F98"/>
    <w:rsid w:val="00687BFD"/>
    <w:rsid w:val="00690592"/>
    <w:rsid w:val="00692D8C"/>
    <w:rsid w:val="00693FFD"/>
    <w:rsid w:val="0069400B"/>
    <w:rsid w:val="00695C7E"/>
    <w:rsid w:val="006A2FD0"/>
    <w:rsid w:val="006A7902"/>
    <w:rsid w:val="006B1E95"/>
    <w:rsid w:val="006B6569"/>
    <w:rsid w:val="006C0D65"/>
    <w:rsid w:val="006C38AC"/>
    <w:rsid w:val="006C3A2C"/>
    <w:rsid w:val="006C44A7"/>
    <w:rsid w:val="006D17FF"/>
    <w:rsid w:val="006D2159"/>
    <w:rsid w:val="006E05B3"/>
    <w:rsid w:val="006E0A58"/>
    <w:rsid w:val="006E15A8"/>
    <w:rsid w:val="006E39F3"/>
    <w:rsid w:val="006E3C43"/>
    <w:rsid w:val="006E3F06"/>
    <w:rsid w:val="006E483D"/>
    <w:rsid w:val="006E5CD6"/>
    <w:rsid w:val="006E68FF"/>
    <w:rsid w:val="006F787C"/>
    <w:rsid w:val="00702636"/>
    <w:rsid w:val="007050C9"/>
    <w:rsid w:val="007107D5"/>
    <w:rsid w:val="00722BCE"/>
    <w:rsid w:val="00724507"/>
    <w:rsid w:val="00733ED8"/>
    <w:rsid w:val="007367CE"/>
    <w:rsid w:val="00743828"/>
    <w:rsid w:val="00745120"/>
    <w:rsid w:val="00752E38"/>
    <w:rsid w:val="007530DC"/>
    <w:rsid w:val="00764FF9"/>
    <w:rsid w:val="0077326D"/>
    <w:rsid w:val="00773E6C"/>
    <w:rsid w:val="00775FBD"/>
    <w:rsid w:val="007767A7"/>
    <w:rsid w:val="00781FB1"/>
    <w:rsid w:val="007904EF"/>
    <w:rsid w:val="007911BF"/>
    <w:rsid w:val="00792972"/>
    <w:rsid w:val="0079547A"/>
    <w:rsid w:val="007A03C2"/>
    <w:rsid w:val="007A0E6B"/>
    <w:rsid w:val="007A5CA4"/>
    <w:rsid w:val="007A6979"/>
    <w:rsid w:val="007B27DF"/>
    <w:rsid w:val="007B5474"/>
    <w:rsid w:val="007C6253"/>
    <w:rsid w:val="007C7722"/>
    <w:rsid w:val="007F1C87"/>
    <w:rsid w:val="007F1DD2"/>
    <w:rsid w:val="007F283C"/>
    <w:rsid w:val="007F4E11"/>
    <w:rsid w:val="00800892"/>
    <w:rsid w:val="008012D2"/>
    <w:rsid w:val="00813C37"/>
    <w:rsid w:val="008154B5"/>
    <w:rsid w:val="00815FEE"/>
    <w:rsid w:val="00821AC3"/>
    <w:rsid w:val="00823962"/>
    <w:rsid w:val="00824D10"/>
    <w:rsid w:val="00825595"/>
    <w:rsid w:val="0082796D"/>
    <w:rsid w:val="0083500F"/>
    <w:rsid w:val="0083769A"/>
    <w:rsid w:val="008376B6"/>
    <w:rsid w:val="00841D8A"/>
    <w:rsid w:val="0084594A"/>
    <w:rsid w:val="00852719"/>
    <w:rsid w:val="008543D9"/>
    <w:rsid w:val="00857A68"/>
    <w:rsid w:val="00860115"/>
    <w:rsid w:val="00862784"/>
    <w:rsid w:val="0086583E"/>
    <w:rsid w:val="00867232"/>
    <w:rsid w:val="00873BE4"/>
    <w:rsid w:val="00876FA2"/>
    <w:rsid w:val="008775E7"/>
    <w:rsid w:val="0088198D"/>
    <w:rsid w:val="00883B64"/>
    <w:rsid w:val="0088710F"/>
    <w:rsid w:val="0088769B"/>
    <w:rsid w:val="0088783C"/>
    <w:rsid w:val="00891348"/>
    <w:rsid w:val="00891AC2"/>
    <w:rsid w:val="00894B67"/>
    <w:rsid w:val="008A5D2D"/>
    <w:rsid w:val="008B0918"/>
    <w:rsid w:val="008B1E58"/>
    <w:rsid w:val="008B5238"/>
    <w:rsid w:val="008B627E"/>
    <w:rsid w:val="008C2122"/>
    <w:rsid w:val="008C4B83"/>
    <w:rsid w:val="008C7369"/>
    <w:rsid w:val="008D1F10"/>
    <w:rsid w:val="008D2970"/>
    <w:rsid w:val="008D37EB"/>
    <w:rsid w:val="008D3DE0"/>
    <w:rsid w:val="008D5E29"/>
    <w:rsid w:val="008E210E"/>
    <w:rsid w:val="008E4333"/>
    <w:rsid w:val="008E522F"/>
    <w:rsid w:val="008E68BC"/>
    <w:rsid w:val="008F32D4"/>
    <w:rsid w:val="008F5B16"/>
    <w:rsid w:val="009040F0"/>
    <w:rsid w:val="009074FD"/>
    <w:rsid w:val="00911ACC"/>
    <w:rsid w:val="0091522B"/>
    <w:rsid w:val="00917A65"/>
    <w:rsid w:val="00921E3B"/>
    <w:rsid w:val="00922175"/>
    <w:rsid w:val="00922EC4"/>
    <w:rsid w:val="009279CD"/>
    <w:rsid w:val="009327C6"/>
    <w:rsid w:val="009370BC"/>
    <w:rsid w:val="0094427E"/>
    <w:rsid w:val="0094503F"/>
    <w:rsid w:val="00947735"/>
    <w:rsid w:val="00947C95"/>
    <w:rsid w:val="00952DE1"/>
    <w:rsid w:val="00953701"/>
    <w:rsid w:val="00955C3E"/>
    <w:rsid w:val="0095708C"/>
    <w:rsid w:val="0096181F"/>
    <w:rsid w:val="00963FA8"/>
    <w:rsid w:val="00970580"/>
    <w:rsid w:val="00980A2A"/>
    <w:rsid w:val="00981C92"/>
    <w:rsid w:val="00982285"/>
    <w:rsid w:val="00983362"/>
    <w:rsid w:val="00984058"/>
    <w:rsid w:val="00984725"/>
    <w:rsid w:val="009864C2"/>
    <w:rsid w:val="00987122"/>
    <w:rsid w:val="0098739B"/>
    <w:rsid w:val="009907DD"/>
    <w:rsid w:val="00991E3F"/>
    <w:rsid w:val="0099228A"/>
    <w:rsid w:val="00994E40"/>
    <w:rsid w:val="009969B1"/>
    <w:rsid w:val="00997124"/>
    <w:rsid w:val="009A5BA7"/>
    <w:rsid w:val="009A6810"/>
    <w:rsid w:val="009B2895"/>
    <w:rsid w:val="009B4219"/>
    <w:rsid w:val="009B5547"/>
    <w:rsid w:val="009B61E5"/>
    <w:rsid w:val="009C1746"/>
    <w:rsid w:val="009C4A30"/>
    <w:rsid w:val="009C6ED2"/>
    <w:rsid w:val="009D1E89"/>
    <w:rsid w:val="009D2F00"/>
    <w:rsid w:val="009D50FC"/>
    <w:rsid w:val="009E2171"/>
    <w:rsid w:val="009E256E"/>
    <w:rsid w:val="009E74FB"/>
    <w:rsid w:val="009F159D"/>
    <w:rsid w:val="009F1A3E"/>
    <w:rsid w:val="009F5496"/>
    <w:rsid w:val="00A01261"/>
    <w:rsid w:val="00A01F56"/>
    <w:rsid w:val="00A02EFB"/>
    <w:rsid w:val="00A0434D"/>
    <w:rsid w:val="00A048FB"/>
    <w:rsid w:val="00A051C7"/>
    <w:rsid w:val="00A06B8A"/>
    <w:rsid w:val="00A13605"/>
    <w:rsid w:val="00A14090"/>
    <w:rsid w:val="00A1500B"/>
    <w:rsid w:val="00A17661"/>
    <w:rsid w:val="00A20860"/>
    <w:rsid w:val="00A22D45"/>
    <w:rsid w:val="00A23868"/>
    <w:rsid w:val="00A24B2D"/>
    <w:rsid w:val="00A2589E"/>
    <w:rsid w:val="00A324D5"/>
    <w:rsid w:val="00A339A6"/>
    <w:rsid w:val="00A40966"/>
    <w:rsid w:val="00A4233C"/>
    <w:rsid w:val="00A4302D"/>
    <w:rsid w:val="00A447EA"/>
    <w:rsid w:val="00A44C68"/>
    <w:rsid w:val="00A45F03"/>
    <w:rsid w:val="00A5141C"/>
    <w:rsid w:val="00A519E2"/>
    <w:rsid w:val="00A54185"/>
    <w:rsid w:val="00A70F53"/>
    <w:rsid w:val="00A741C9"/>
    <w:rsid w:val="00A7427A"/>
    <w:rsid w:val="00A874D4"/>
    <w:rsid w:val="00A921E0"/>
    <w:rsid w:val="00A922F4"/>
    <w:rsid w:val="00A93F81"/>
    <w:rsid w:val="00A94A18"/>
    <w:rsid w:val="00A95D6C"/>
    <w:rsid w:val="00A9711A"/>
    <w:rsid w:val="00A9799D"/>
    <w:rsid w:val="00A97D8F"/>
    <w:rsid w:val="00AA05EB"/>
    <w:rsid w:val="00AA260D"/>
    <w:rsid w:val="00AA3E73"/>
    <w:rsid w:val="00AA5020"/>
    <w:rsid w:val="00AA684F"/>
    <w:rsid w:val="00AB1AE1"/>
    <w:rsid w:val="00AB66E1"/>
    <w:rsid w:val="00AD4466"/>
    <w:rsid w:val="00AD4592"/>
    <w:rsid w:val="00AE3507"/>
    <w:rsid w:val="00AE5526"/>
    <w:rsid w:val="00AE7CE4"/>
    <w:rsid w:val="00AF051B"/>
    <w:rsid w:val="00AF169E"/>
    <w:rsid w:val="00AF4E8A"/>
    <w:rsid w:val="00AF56DC"/>
    <w:rsid w:val="00AF723D"/>
    <w:rsid w:val="00AF78C4"/>
    <w:rsid w:val="00AF7BE7"/>
    <w:rsid w:val="00B01578"/>
    <w:rsid w:val="00B027B1"/>
    <w:rsid w:val="00B02FD2"/>
    <w:rsid w:val="00B03BFE"/>
    <w:rsid w:val="00B06703"/>
    <w:rsid w:val="00B0738F"/>
    <w:rsid w:val="00B107C3"/>
    <w:rsid w:val="00B11895"/>
    <w:rsid w:val="00B147DE"/>
    <w:rsid w:val="00B24924"/>
    <w:rsid w:val="00B26601"/>
    <w:rsid w:val="00B373C6"/>
    <w:rsid w:val="00B37A03"/>
    <w:rsid w:val="00B41951"/>
    <w:rsid w:val="00B50422"/>
    <w:rsid w:val="00B5221B"/>
    <w:rsid w:val="00B53229"/>
    <w:rsid w:val="00B54BDD"/>
    <w:rsid w:val="00B56395"/>
    <w:rsid w:val="00B57784"/>
    <w:rsid w:val="00B62480"/>
    <w:rsid w:val="00B636F2"/>
    <w:rsid w:val="00B7388B"/>
    <w:rsid w:val="00B77AA5"/>
    <w:rsid w:val="00B81B70"/>
    <w:rsid w:val="00B81BF0"/>
    <w:rsid w:val="00B8388C"/>
    <w:rsid w:val="00B854D0"/>
    <w:rsid w:val="00BA4FBC"/>
    <w:rsid w:val="00BA5434"/>
    <w:rsid w:val="00BB38B5"/>
    <w:rsid w:val="00BB4B59"/>
    <w:rsid w:val="00BD0706"/>
    <w:rsid w:val="00BD0724"/>
    <w:rsid w:val="00BD229E"/>
    <w:rsid w:val="00BD2B91"/>
    <w:rsid w:val="00BD32C6"/>
    <w:rsid w:val="00BD5BD7"/>
    <w:rsid w:val="00BE2BBD"/>
    <w:rsid w:val="00BE3A6F"/>
    <w:rsid w:val="00BE5521"/>
    <w:rsid w:val="00BF64B9"/>
    <w:rsid w:val="00BF6D52"/>
    <w:rsid w:val="00C01607"/>
    <w:rsid w:val="00C059CB"/>
    <w:rsid w:val="00C114BC"/>
    <w:rsid w:val="00C177CC"/>
    <w:rsid w:val="00C22307"/>
    <w:rsid w:val="00C24A60"/>
    <w:rsid w:val="00C269A3"/>
    <w:rsid w:val="00C30EF8"/>
    <w:rsid w:val="00C32D2E"/>
    <w:rsid w:val="00C35B7B"/>
    <w:rsid w:val="00C365B3"/>
    <w:rsid w:val="00C3681F"/>
    <w:rsid w:val="00C411B2"/>
    <w:rsid w:val="00C42B06"/>
    <w:rsid w:val="00C4722C"/>
    <w:rsid w:val="00C5232A"/>
    <w:rsid w:val="00C53263"/>
    <w:rsid w:val="00C55C50"/>
    <w:rsid w:val="00C57704"/>
    <w:rsid w:val="00C6269F"/>
    <w:rsid w:val="00C66640"/>
    <w:rsid w:val="00C754F9"/>
    <w:rsid w:val="00C75F1D"/>
    <w:rsid w:val="00C839EC"/>
    <w:rsid w:val="00C84342"/>
    <w:rsid w:val="00C90113"/>
    <w:rsid w:val="00C918BA"/>
    <w:rsid w:val="00C92ABE"/>
    <w:rsid w:val="00C93CDE"/>
    <w:rsid w:val="00C94EFF"/>
    <w:rsid w:val="00CA1EF0"/>
    <w:rsid w:val="00CA6234"/>
    <w:rsid w:val="00CA6585"/>
    <w:rsid w:val="00CA675A"/>
    <w:rsid w:val="00CA7737"/>
    <w:rsid w:val="00CB5235"/>
    <w:rsid w:val="00CB68E8"/>
    <w:rsid w:val="00CC09E1"/>
    <w:rsid w:val="00CC73CD"/>
    <w:rsid w:val="00CC7FAA"/>
    <w:rsid w:val="00CD1B6A"/>
    <w:rsid w:val="00CD1E1F"/>
    <w:rsid w:val="00CD46FE"/>
    <w:rsid w:val="00CE02BD"/>
    <w:rsid w:val="00CF3D84"/>
    <w:rsid w:val="00CF7BFE"/>
    <w:rsid w:val="00D00600"/>
    <w:rsid w:val="00D04483"/>
    <w:rsid w:val="00D04F01"/>
    <w:rsid w:val="00D06414"/>
    <w:rsid w:val="00D07D2B"/>
    <w:rsid w:val="00D101EB"/>
    <w:rsid w:val="00D11F88"/>
    <w:rsid w:val="00D24CFE"/>
    <w:rsid w:val="00D2F6B5"/>
    <w:rsid w:val="00D338E4"/>
    <w:rsid w:val="00D36606"/>
    <w:rsid w:val="00D36A67"/>
    <w:rsid w:val="00D466EA"/>
    <w:rsid w:val="00D51947"/>
    <w:rsid w:val="00D532F0"/>
    <w:rsid w:val="00D536B8"/>
    <w:rsid w:val="00D600FE"/>
    <w:rsid w:val="00D66E71"/>
    <w:rsid w:val="00D71178"/>
    <w:rsid w:val="00D71E51"/>
    <w:rsid w:val="00D728D5"/>
    <w:rsid w:val="00D72EED"/>
    <w:rsid w:val="00D74642"/>
    <w:rsid w:val="00D74F7D"/>
    <w:rsid w:val="00D764AA"/>
    <w:rsid w:val="00D77413"/>
    <w:rsid w:val="00D81A89"/>
    <w:rsid w:val="00D81B82"/>
    <w:rsid w:val="00D82759"/>
    <w:rsid w:val="00D83EB1"/>
    <w:rsid w:val="00D86DE4"/>
    <w:rsid w:val="00D873A6"/>
    <w:rsid w:val="00D91546"/>
    <w:rsid w:val="00D9176A"/>
    <w:rsid w:val="00D92195"/>
    <w:rsid w:val="00D960FE"/>
    <w:rsid w:val="00DA29FA"/>
    <w:rsid w:val="00DA308A"/>
    <w:rsid w:val="00DA6DBC"/>
    <w:rsid w:val="00DB182F"/>
    <w:rsid w:val="00DB2E21"/>
    <w:rsid w:val="00DC159C"/>
    <w:rsid w:val="00DC2F1E"/>
    <w:rsid w:val="00DC46E7"/>
    <w:rsid w:val="00DC50CA"/>
    <w:rsid w:val="00DC6177"/>
    <w:rsid w:val="00DCC916"/>
    <w:rsid w:val="00DD395A"/>
    <w:rsid w:val="00DD4250"/>
    <w:rsid w:val="00DE51DB"/>
    <w:rsid w:val="00DE63A4"/>
    <w:rsid w:val="00DF01E3"/>
    <w:rsid w:val="00DF131E"/>
    <w:rsid w:val="00E028D5"/>
    <w:rsid w:val="00E10BE1"/>
    <w:rsid w:val="00E127DE"/>
    <w:rsid w:val="00E16903"/>
    <w:rsid w:val="00E1788E"/>
    <w:rsid w:val="00E2381A"/>
    <w:rsid w:val="00E23F1D"/>
    <w:rsid w:val="00E30E05"/>
    <w:rsid w:val="00E319E5"/>
    <w:rsid w:val="00E31D60"/>
    <w:rsid w:val="00E36361"/>
    <w:rsid w:val="00E40153"/>
    <w:rsid w:val="00E42909"/>
    <w:rsid w:val="00E43AC4"/>
    <w:rsid w:val="00E44CD5"/>
    <w:rsid w:val="00E478C8"/>
    <w:rsid w:val="00E51728"/>
    <w:rsid w:val="00E55AE9"/>
    <w:rsid w:val="00E61E47"/>
    <w:rsid w:val="00E621F2"/>
    <w:rsid w:val="00E6411F"/>
    <w:rsid w:val="00E65D89"/>
    <w:rsid w:val="00E66045"/>
    <w:rsid w:val="00E70963"/>
    <w:rsid w:val="00E70FC4"/>
    <w:rsid w:val="00E741B2"/>
    <w:rsid w:val="00E74585"/>
    <w:rsid w:val="00E8030F"/>
    <w:rsid w:val="00E8236C"/>
    <w:rsid w:val="00E829C3"/>
    <w:rsid w:val="00E86FF9"/>
    <w:rsid w:val="00E92976"/>
    <w:rsid w:val="00E929B2"/>
    <w:rsid w:val="00E9361E"/>
    <w:rsid w:val="00EA7F83"/>
    <w:rsid w:val="00EB0C84"/>
    <w:rsid w:val="00EB1BA6"/>
    <w:rsid w:val="00EB2F86"/>
    <w:rsid w:val="00EB48AA"/>
    <w:rsid w:val="00EB578F"/>
    <w:rsid w:val="00EB5B9C"/>
    <w:rsid w:val="00EB67F0"/>
    <w:rsid w:val="00EC3E4C"/>
    <w:rsid w:val="00EC46BA"/>
    <w:rsid w:val="00EC4FF7"/>
    <w:rsid w:val="00EC6148"/>
    <w:rsid w:val="00ED066E"/>
    <w:rsid w:val="00ED714D"/>
    <w:rsid w:val="00EE20C9"/>
    <w:rsid w:val="00EE376D"/>
    <w:rsid w:val="00EE781F"/>
    <w:rsid w:val="00EF0FE7"/>
    <w:rsid w:val="00EF583E"/>
    <w:rsid w:val="00EF7B5B"/>
    <w:rsid w:val="00F01F86"/>
    <w:rsid w:val="00F03198"/>
    <w:rsid w:val="00F06A5D"/>
    <w:rsid w:val="00F07748"/>
    <w:rsid w:val="00F103E7"/>
    <w:rsid w:val="00F14F4B"/>
    <w:rsid w:val="00F24FA7"/>
    <w:rsid w:val="00F264BF"/>
    <w:rsid w:val="00F26E92"/>
    <w:rsid w:val="00F2789F"/>
    <w:rsid w:val="00F342B0"/>
    <w:rsid w:val="00F34A5F"/>
    <w:rsid w:val="00F34B40"/>
    <w:rsid w:val="00F350FE"/>
    <w:rsid w:val="00F40D53"/>
    <w:rsid w:val="00F44852"/>
    <w:rsid w:val="00F4525C"/>
    <w:rsid w:val="00F45F5F"/>
    <w:rsid w:val="00F50D86"/>
    <w:rsid w:val="00F56B39"/>
    <w:rsid w:val="00F61564"/>
    <w:rsid w:val="00F63059"/>
    <w:rsid w:val="00F6415C"/>
    <w:rsid w:val="00F652AD"/>
    <w:rsid w:val="00F74A95"/>
    <w:rsid w:val="00F771A8"/>
    <w:rsid w:val="00F82840"/>
    <w:rsid w:val="00F82A62"/>
    <w:rsid w:val="00F90473"/>
    <w:rsid w:val="00F93E19"/>
    <w:rsid w:val="00FA6CA1"/>
    <w:rsid w:val="00FB32F4"/>
    <w:rsid w:val="00FB59B0"/>
    <w:rsid w:val="00FB6A35"/>
    <w:rsid w:val="00FC07A9"/>
    <w:rsid w:val="00FC17DF"/>
    <w:rsid w:val="00FC263F"/>
    <w:rsid w:val="00FC483A"/>
    <w:rsid w:val="00FC7027"/>
    <w:rsid w:val="00FD5AC0"/>
    <w:rsid w:val="00FD6BD6"/>
    <w:rsid w:val="00FD702E"/>
    <w:rsid w:val="00FE1C7B"/>
    <w:rsid w:val="00FE2BD5"/>
    <w:rsid w:val="00FE346C"/>
    <w:rsid w:val="00FE3F0B"/>
    <w:rsid w:val="00FF1239"/>
    <w:rsid w:val="00FF73EF"/>
    <w:rsid w:val="00FF7539"/>
    <w:rsid w:val="01073CC1"/>
    <w:rsid w:val="01077BE9"/>
    <w:rsid w:val="015D8CCD"/>
    <w:rsid w:val="01756D5B"/>
    <w:rsid w:val="01765088"/>
    <w:rsid w:val="01849C21"/>
    <w:rsid w:val="0191E869"/>
    <w:rsid w:val="01AC49B2"/>
    <w:rsid w:val="01BB7004"/>
    <w:rsid w:val="01C76097"/>
    <w:rsid w:val="01CD8C1A"/>
    <w:rsid w:val="01E952D2"/>
    <w:rsid w:val="01EF7258"/>
    <w:rsid w:val="01F96A7E"/>
    <w:rsid w:val="01FB8997"/>
    <w:rsid w:val="02044F7D"/>
    <w:rsid w:val="02138331"/>
    <w:rsid w:val="0218F594"/>
    <w:rsid w:val="0243CC91"/>
    <w:rsid w:val="027B47A6"/>
    <w:rsid w:val="0288D3D3"/>
    <w:rsid w:val="0290C74C"/>
    <w:rsid w:val="029B7763"/>
    <w:rsid w:val="02A532E9"/>
    <w:rsid w:val="02B713E8"/>
    <w:rsid w:val="02BD39FE"/>
    <w:rsid w:val="02FEB208"/>
    <w:rsid w:val="02FEE7AF"/>
    <w:rsid w:val="03139B36"/>
    <w:rsid w:val="031D8C62"/>
    <w:rsid w:val="033175F7"/>
    <w:rsid w:val="03579EAB"/>
    <w:rsid w:val="0363D1EB"/>
    <w:rsid w:val="036C4C89"/>
    <w:rsid w:val="0375FADB"/>
    <w:rsid w:val="0377ACB0"/>
    <w:rsid w:val="037B4A43"/>
    <w:rsid w:val="039B6EC7"/>
    <w:rsid w:val="03A3D5FD"/>
    <w:rsid w:val="03B6EAE5"/>
    <w:rsid w:val="03E3020C"/>
    <w:rsid w:val="03EBD1BB"/>
    <w:rsid w:val="041DFA87"/>
    <w:rsid w:val="04390D0E"/>
    <w:rsid w:val="043C3BEB"/>
    <w:rsid w:val="04609950"/>
    <w:rsid w:val="049F6EA1"/>
    <w:rsid w:val="04C739C6"/>
    <w:rsid w:val="04D0B3BF"/>
    <w:rsid w:val="04E399AB"/>
    <w:rsid w:val="04E3F56A"/>
    <w:rsid w:val="051846AD"/>
    <w:rsid w:val="052E707A"/>
    <w:rsid w:val="05310234"/>
    <w:rsid w:val="0577DE64"/>
    <w:rsid w:val="057E0530"/>
    <w:rsid w:val="057E5CDB"/>
    <w:rsid w:val="0584CFDB"/>
    <w:rsid w:val="059B9FEF"/>
    <w:rsid w:val="05E42F34"/>
    <w:rsid w:val="05EDD962"/>
    <w:rsid w:val="05F623F9"/>
    <w:rsid w:val="05FA94D5"/>
    <w:rsid w:val="06167D53"/>
    <w:rsid w:val="065D15D0"/>
    <w:rsid w:val="067A22AB"/>
    <w:rsid w:val="073CEA9D"/>
    <w:rsid w:val="0742885D"/>
    <w:rsid w:val="074E22E1"/>
    <w:rsid w:val="074E2521"/>
    <w:rsid w:val="0792A068"/>
    <w:rsid w:val="07B0E467"/>
    <w:rsid w:val="07D4E2C3"/>
    <w:rsid w:val="07D935D6"/>
    <w:rsid w:val="07FBB731"/>
    <w:rsid w:val="08008C34"/>
    <w:rsid w:val="084702ED"/>
    <w:rsid w:val="0855A1F4"/>
    <w:rsid w:val="085CA5DA"/>
    <w:rsid w:val="08A13B72"/>
    <w:rsid w:val="08FEECBE"/>
    <w:rsid w:val="090BBF7A"/>
    <w:rsid w:val="0911BAB0"/>
    <w:rsid w:val="093F740E"/>
    <w:rsid w:val="0991FCD0"/>
    <w:rsid w:val="099CD22B"/>
    <w:rsid w:val="09A59B33"/>
    <w:rsid w:val="09C99A42"/>
    <w:rsid w:val="09CB8D83"/>
    <w:rsid w:val="09D77ABC"/>
    <w:rsid w:val="09E9F359"/>
    <w:rsid w:val="0A03E3B0"/>
    <w:rsid w:val="0A05C3C3"/>
    <w:rsid w:val="0A099071"/>
    <w:rsid w:val="0A563B58"/>
    <w:rsid w:val="0A793B5E"/>
    <w:rsid w:val="0A84F7D3"/>
    <w:rsid w:val="0AAC7B1F"/>
    <w:rsid w:val="0AEA51A6"/>
    <w:rsid w:val="0AF95431"/>
    <w:rsid w:val="0B2884AD"/>
    <w:rsid w:val="0B3A2C95"/>
    <w:rsid w:val="0B474059"/>
    <w:rsid w:val="0B8CADD0"/>
    <w:rsid w:val="0B90A49F"/>
    <w:rsid w:val="0B976D60"/>
    <w:rsid w:val="0BFF5487"/>
    <w:rsid w:val="0C0F87A5"/>
    <w:rsid w:val="0C48947E"/>
    <w:rsid w:val="0C671300"/>
    <w:rsid w:val="0C8CBAD7"/>
    <w:rsid w:val="0C98546D"/>
    <w:rsid w:val="0C9C98A4"/>
    <w:rsid w:val="0CB49F77"/>
    <w:rsid w:val="0D035112"/>
    <w:rsid w:val="0D1905F9"/>
    <w:rsid w:val="0D1CBB1D"/>
    <w:rsid w:val="0D21BA79"/>
    <w:rsid w:val="0D321855"/>
    <w:rsid w:val="0D3A4BF6"/>
    <w:rsid w:val="0D408F97"/>
    <w:rsid w:val="0D49F261"/>
    <w:rsid w:val="0D524595"/>
    <w:rsid w:val="0D5C259C"/>
    <w:rsid w:val="0DB394D6"/>
    <w:rsid w:val="0DF90794"/>
    <w:rsid w:val="0E5387A8"/>
    <w:rsid w:val="0E65790B"/>
    <w:rsid w:val="0EA37B38"/>
    <w:rsid w:val="0EA4C13D"/>
    <w:rsid w:val="0EC44D43"/>
    <w:rsid w:val="0ED805A5"/>
    <w:rsid w:val="0EDA04E0"/>
    <w:rsid w:val="0EEDA9D8"/>
    <w:rsid w:val="0EF591CF"/>
    <w:rsid w:val="0EFC60D6"/>
    <w:rsid w:val="0F0B870E"/>
    <w:rsid w:val="0F46E408"/>
    <w:rsid w:val="0F4BD7DB"/>
    <w:rsid w:val="0F4FE6B1"/>
    <w:rsid w:val="0F5FB413"/>
    <w:rsid w:val="0F9787CD"/>
    <w:rsid w:val="0FA1CD82"/>
    <w:rsid w:val="0FBF43BB"/>
    <w:rsid w:val="0FC5845A"/>
    <w:rsid w:val="0FC5FB7D"/>
    <w:rsid w:val="0FD44185"/>
    <w:rsid w:val="0FEBCFA1"/>
    <w:rsid w:val="1088AFD6"/>
    <w:rsid w:val="108D0D90"/>
    <w:rsid w:val="10CCE3C3"/>
    <w:rsid w:val="10D55658"/>
    <w:rsid w:val="10E61C76"/>
    <w:rsid w:val="1106004A"/>
    <w:rsid w:val="11170A52"/>
    <w:rsid w:val="1146E928"/>
    <w:rsid w:val="116D8D27"/>
    <w:rsid w:val="119CAC13"/>
    <w:rsid w:val="11AC7731"/>
    <w:rsid w:val="11C92ED3"/>
    <w:rsid w:val="11DC8EE9"/>
    <w:rsid w:val="11F4E5C4"/>
    <w:rsid w:val="11F5ECAE"/>
    <w:rsid w:val="120D9C99"/>
    <w:rsid w:val="1261CAA4"/>
    <w:rsid w:val="1286066A"/>
    <w:rsid w:val="12883EBD"/>
    <w:rsid w:val="1294040C"/>
    <w:rsid w:val="12DF22B9"/>
    <w:rsid w:val="1320CCA2"/>
    <w:rsid w:val="132943B8"/>
    <w:rsid w:val="13478230"/>
    <w:rsid w:val="134E0F39"/>
    <w:rsid w:val="1364118D"/>
    <w:rsid w:val="1372DCCA"/>
    <w:rsid w:val="137662A3"/>
    <w:rsid w:val="1378B264"/>
    <w:rsid w:val="1379F88F"/>
    <w:rsid w:val="1389B236"/>
    <w:rsid w:val="1389DEE6"/>
    <w:rsid w:val="13AEEE15"/>
    <w:rsid w:val="13B39AED"/>
    <w:rsid w:val="13DCFDC7"/>
    <w:rsid w:val="13DF17A3"/>
    <w:rsid w:val="13E24892"/>
    <w:rsid w:val="13EBDD9C"/>
    <w:rsid w:val="13FC813D"/>
    <w:rsid w:val="13FD804E"/>
    <w:rsid w:val="1411A29B"/>
    <w:rsid w:val="141A33B1"/>
    <w:rsid w:val="143E1975"/>
    <w:rsid w:val="143E66CD"/>
    <w:rsid w:val="14591E57"/>
    <w:rsid w:val="1466F2E8"/>
    <w:rsid w:val="146741C9"/>
    <w:rsid w:val="146D37E0"/>
    <w:rsid w:val="147060F9"/>
    <w:rsid w:val="147B7A7F"/>
    <w:rsid w:val="147E5163"/>
    <w:rsid w:val="14852E8B"/>
    <w:rsid w:val="149B055B"/>
    <w:rsid w:val="14E4C340"/>
    <w:rsid w:val="14EAA928"/>
    <w:rsid w:val="14EE3605"/>
    <w:rsid w:val="14F23279"/>
    <w:rsid w:val="15119EB8"/>
    <w:rsid w:val="15573BE6"/>
    <w:rsid w:val="155F79E1"/>
    <w:rsid w:val="1583070D"/>
    <w:rsid w:val="158D1182"/>
    <w:rsid w:val="1591455E"/>
    <w:rsid w:val="159E9F03"/>
    <w:rsid w:val="15B2FE18"/>
    <w:rsid w:val="15BADB90"/>
    <w:rsid w:val="15C13880"/>
    <w:rsid w:val="15C74EC7"/>
    <w:rsid w:val="15ED16FA"/>
    <w:rsid w:val="16441DCB"/>
    <w:rsid w:val="164CC3C1"/>
    <w:rsid w:val="1655DD36"/>
    <w:rsid w:val="1665350C"/>
    <w:rsid w:val="167AC0A4"/>
    <w:rsid w:val="16A9A16F"/>
    <w:rsid w:val="16AB4F96"/>
    <w:rsid w:val="16BBEB01"/>
    <w:rsid w:val="16C106B2"/>
    <w:rsid w:val="16EBC0D4"/>
    <w:rsid w:val="16F0329A"/>
    <w:rsid w:val="16F2095C"/>
    <w:rsid w:val="171A7DBC"/>
    <w:rsid w:val="17403568"/>
    <w:rsid w:val="1743D2AD"/>
    <w:rsid w:val="1760C412"/>
    <w:rsid w:val="1764026E"/>
    <w:rsid w:val="176B7877"/>
    <w:rsid w:val="17764C73"/>
    <w:rsid w:val="177C7DC2"/>
    <w:rsid w:val="17BAD94D"/>
    <w:rsid w:val="17DB2FC8"/>
    <w:rsid w:val="17E7A5FF"/>
    <w:rsid w:val="17FC3FFF"/>
    <w:rsid w:val="17FF5846"/>
    <w:rsid w:val="181E5328"/>
    <w:rsid w:val="18481157"/>
    <w:rsid w:val="184DDFF6"/>
    <w:rsid w:val="1861C4E5"/>
    <w:rsid w:val="187B09A2"/>
    <w:rsid w:val="18946E39"/>
    <w:rsid w:val="18CB5AEC"/>
    <w:rsid w:val="18E0178B"/>
    <w:rsid w:val="18F80411"/>
    <w:rsid w:val="1914054E"/>
    <w:rsid w:val="192001C1"/>
    <w:rsid w:val="19290D31"/>
    <w:rsid w:val="194A4EB7"/>
    <w:rsid w:val="19717E8E"/>
    <w:rsid w:val="1984AD19"/>
    <w:rsid w:val="19A1A55F"/>
    <w:rsid w:val="19B85525"/>
    <w:rsid w:val="19C75C3B"/>
    <w:rsid w:val="19D636CE"/>
    <w:rsid w:val="19E2EF4C"/>
    <w:rsid w:val="1A10F8F7"/>
    <w:rsid w:val="1A20798F"/>
    <w:rsid w:val="1A25E5AC"/>
    <w:rsid w:val="1A3143CE"/>
    <w:rsid w:val="1ABBCEDC"/>
    <w:rsid w:val="1ABC280D"/>
    <w:rsid w:val="1AC9D1F0"/>
    <w:rsid w:val="1AD479BB"/>
    <w:rsid w:val="1ADAE35B"/>
    <w:rsid w:val="1B12C515"/>
    <w:rsid w:val="1B176A34"/>
    <w:rsid w:val="1B3EFEB4"/>
    <w:rsid w:val="1B3F5D29"/>
    <w:rsid w:val="1B4A16EA"/>
    <w:rsid w:val="1B60E39C"/>
    <w:rsid w:val="1B623F08"/>
    <w:rsid w:val="1B700C18"/>
    <w:rsid w:val="1BB91E29"/>
    <w:rsid w:val="1BCD3A5B"/>
    <w:rsid w:val="1C08B0D3"/>
    <w:rsid w:val="1C2ADC57"/>
    <w:rsid w:val="1C561EBA"/>
    <w:rsid w:val="1C66AE4C"/>
    <w:rsid w:val="1C6C9A56"/>
    <w:rsid w:val="1C7FBD46"/>
    <w:rsid w:val="1C997DFF"/>
    <w:rsid w:val="1C9C701D"/>
    <w:rsid w:val="1CAF1883"/>
    <w:rsid w:val="1CB78632"/>
    <w:rsid w:val="1CBDFEFA"/>
    <w:rsid w:val="1D050D93"/>
    <w:rsid w:val="1D07FB08"/>
    <w:rsid w:val="1D09BC62"/>
    <w:rsid w:val="1D0DE065"/>
    <w:rsid w:val="1D104A4F"/>
    <w:rsid w:val="1D105884"/>
    <w:rsid w:val="1D2E65BE"/>
    <w:rsid w:val="1D3163CD"/>
    <w:rsid w:val="1D55BD51"/>
    <w:rsid w:val="1D78E369"/>
    <w:rsid w:val="1D8AE8BF"/>
    <w:rsid w:val="1DB05C10"/>
    <w:rsid w:val="1DFA9BEB"/>
    <w:rsid w:val="1E399290"/>
    <w:rsid w:val="1E3E4DDD"/>
    <w:rsid w:val="1E4CD7C5"/>
    <w:rsid w:val="1E5C3E1C"/>
    <w:rsid w:val="1E63E62E"/>
    <w:rsid w:val="1E694A62"/>
    <w:rsid w:val="1E6CB540"/>
    <w:rsid w:val="1E82556D"/>
    <w:rsid w:val="1EB32935"/>
    <w:rsid w:val="1EBECDF0"/>
    <w:rsid w:val="1EDE270F"/>
    <w:rsid w:val="1EF34E78"/>
    <w:rsid w:val="1EF60AC2"/>
    <w:rsid w:val="1F12CA4C"/>
    <w:rsid w:val="1F1CB43A"/>
    <w:rsid w:val="1F3E4E31"/>
    <w:rsid w:val="1F50E58A"/>
    <w:rsid w:val="1F73022C"/>
    <w:rsid w:val="1F81856B"/>
    <w:rsid w:val="1F859E73"/>
    <w:rsid w:val="1F896731"/>
    <w:rsid w:val="1F965773"/>
    <w:rsid w:val="1F9FED1D"/>
    <w:rsid w:val="1FE21897"/>
    <w:rsid w:val="2007B744"/>
    <w:rsid w:val="20112F2F"/>
    <w:rsid w:val="20131146"/>
    <w:rsid w:val="20391CF3"/>
    <w:rsid w:val="20697F2D"/>
    <w:rsid w:val="206AF43E"/>
    <w:rsid w:val="20798E4A"/>
    <w:rsid w:val="208D280D"/>
    <w:rsid w:val="209D3F8B"/>
    <w:rsid w:val="20FB506C"/>
    <w:rsid w:val="210BE13B"/>
    <w:rsid w:val="214677F8"/>
    <w:rsid w:val="2150DEF6"/>
    <w:rsid w:val="21BF8C2F"/>
    <w:rsid w:val="21DA5C00"/>
    <w:rsid w:val="21DE56FD"/>
    <w:rsid w:val="21FA4846"/>
    <w:rsid w:val="21FA4B2B"/>
    <w:rsid w:val="21FE7D58"/>
    <w:rsid w:val="2201EDDD"/>
    <w:rsid w:val="2211B0FC"/>
    <w:rsid w:val="22669BC6"/>
    <w:rsid w:val="227FC066"/>
    <w:rsid w:val="22A34659"/>
    <w:rsid w:val="22C5C0EF"/>
    <w:rsid w:val="22C75FF7"/>
    <w:rsid w:val="22F27ACC"/>
    <w:rsid w:val="232BB8CB"/>
    <w:rsid w:val="23580284"/>
    <w:rsid w:val="23699B64"/>
    <w:rsid w:val="23857D58"/>
    <w:rsid w:val="2390656F"/>
    <w:rsid w:val="23B80218"/>
    <w:rsid w:val="23E8A642"/>
    <w:rsid w:val="240D7D65"/>
    <w:rsid w:val="241DF4D0"/>
    <w:rsid w:val="24334C2E"/>
    <w:rsid w:val="245DD9D5"/>
    <w:rsid w:val="24AD764D"/>
    <w:rsid w:val="24D48D50"/>
    <w:rsid w:val="252DAAC0"/>
    <w:rsid w:val="2537EC05"/>
    <w:rsid w:val="253BCB52"/>
    <w:rsid w:val="256D35E7"/>
    <w:rsid w:val="2579A657"/>
    <w:rsid w:val="25808A77"/>
    <w:rsid w:val="25C3285B"/>
    <w:rsid w:val="25C6F2D4"/>
    <w:rsid w:val="25D05641"/>
    <w:rsid w:val="25D73091"/>
    <w:rsid w:val="25DFCBBD"/>
    <w:rsid w:val="25E9494F"/>
    <w:rsid w:val="2610B425"/>
    <w:rsid w:val="26188F09"/>
    <w:rsid w:val="2671F9F3"/>
    <w:rsid w:val="267DAB66"/>
    <w:rsid w:val="26815553"/>
    <w:rsid w:val="26903CF9"/>
    <w:rsid w:val="269521F7"/>
    <w:rsid w:val="269D8549"/>
    <w:rsid w:val="26BF12C2"/>
    <w:rsid w:val="26C02FD2"/>
    <w:rsid w:val="26CBA23A"/>
    <w:rsid w:val="26CFC037"/>
    <w:rsid w:val="27096901"/>
    <w:rsid w:val="270FB539"/>
    <w:rsid w:val="2748D59B"/>
    <w:rsid w:val="27F447F0"/>
    <w:rsid w:val="27FFD620"/>
    <w:rsid w:val="27FFD887"/>
    <w:rsid w:val="28094F6B"/>
    <w:rsid w:val="281A7386"/>
    <w:rsid w:val="2828932D"/>
    <w:rsid w:val="282C9834"/>
    <w:rsid w:val="284694D0"/>
    <w:rsid w:val="284A557C"/>
    <w:rsid w:val="2854B73F"/>
    <w:rsid w:val="28B2A44A"/>
    <w:rsid w:val="2916DDCA"/>
    <w:rsid w:val="291E6D5A"/>
    <w:rsid w:val="292A0DF1"/>
    <w:rsid w:val="2946273D"/>
    <w:rsid w:val="298C0026"/>
    <w:rsid w:val="2995D408"/>
    <w:rsid w:val="299AC934"/>
    <w:rsid w:val="29A7BAF5"/>
    <w:rsid w:val="29CEC3C4"/>
    <w:rsid w:val="29D04B1D"/>
    <w:rsid w:val="29D7D6BE"/>
    <w:rsid w:val="2A077AA9"/>
    <w:rsid w:val="2A12F6B4"/>
    <w:rsid w:val="2A200DFF"/>
    <w:rsid w:val="2A3A8418"/>
    <w:rsid w:val="2A40E253"/>
    <w:rsid w:val="2A50A8C3"/>
    <w:rsid w:val="2A5E9831"/>
    <w:rsid w:val="2A5EFED4"/>
    <w:rsid w:val="2AA45308"/>
    <w:rsid w:val="2AD6991A"/>
    <w:rsid w:val="2B3988B1"/>
    <w:rsid w:val="2B3D740D"/>
    <w:rsid w:val="2B420D21"/>
    <w:rsid w:val="2B4F2080"/>
    <w:rsid w:val="2B4F2B58"/>
    <w:rsid w:val="2B61DC18"/>
    <w:rsid w:val="2BA5B38A"/>
    <w:rsid w:val="2BE607DF"/>
    <w:rsid w:val="2BE98D62"/>
    <w:rsid w:val="2C342C54"/>
    <w:rsid w:val="2CB70E01"/>
    <w:rsid w:val="2CC80473"/>
    <w:rsid w:val="2CE93DF3"/>
    <w:rsid w:val="2CF5DD22"/>
    <w:rsid w:val="2CFBC8C8"/>
    <w:rsid w:val="2D327843"/>
    <w:rsid w:val="2D4011BF"/>
    <w:rsid w:val="2D40E53D"/>
    <w:rsid w:val="2D52730D"/>
    <w:rsid w:val="2D7AB5F8"/>
    <w:rsid w:val="2D869B10"/>
    <w:rsid w:val="2DA458A2"/>
    <w:rsid w:val="2DA7F960"/>
    <w:rsid w:val="2DD3BDAE"/>
    <w:rsid w:val="2DDC7B75"/>
    <w:rsid w:val="2DEDA5E8"/>
    <w:rsid w:val="2DEF8DE4"/>
    <w:rsid w:val="2DFB6158"/>
    <w:rsid w:val="2DFD3EE5"/>
    <w:rsid w:val="2E0ECBC2"/>
    <w:rsid w:val="2E1D3D08"/>
    <w:rsid w:val="2E207ECC"/>
    <w:rsid w:val="2E8A40D1"/>
    <w:rsid w:val="2E94A7F5"/>
    <w:rsid w:val="2EB1B54A"/>
    <w:rsid w:val="2EDE3E0A"/>
    <w:rsid w:val="2EE42675"/>
    <w:rsid w:val="2EE72EBF"/>
    <w:rsid w:val="2EE8DDD4"/>
    <w:rsid w:val="2EFA48A9"/>
    <w:rsid w:val="2F02AA90"/>
    <w:rsid w:val="2F09F372"/>
    <w:rsid w:val="2F0A7A5F"/>
    <w:rsid w:val="2F0F627F"/>
    <w:rsid w:val="2F47414F"/>
    <w:rsid w:val="2F69AA10"/>
    <w:rsid w:val="2F6B04C6"/>
    <w:rsid w:val="2F873162"/>
    <w:rsid w:val="2FF13835"/>
    <w:rsid w:val="2FFA1828"/>
    <w:rsid w:val="3003CA08"/>
    <w:rsid w:val="302AD18F"/>
    <w:rsid w:val="302C63F5"/>
    <w:rsid w:val="30356889"/>
    <w:rsid w:val="30417F29"/>
    <w:rsid w:val="30424051"/>
    <w:rsid w:val="30448830"/>
    <w:rsid w:val="30533E7B"/>
    <w:rsid w:val="3053DB6E"/>
    <w:rsid w:val="306E027F"/>
    <w:rsid w:val="3072F76E"/>
    <w:rsid w:val="30760F73"/>
    <w:rsid w:val="30ABA536"/>
    <w:rsid w:val="30C89FF6"/>
    <w:rsid w:val="30CA58CB"/>
    <w:rsid w:val="30E033D9"/>
    <w:rsid w:val="31290AED"/>
    <w:rsid w:val="3135BAD2"/>
    <w:rsid w:val="313821EA"/>
    <w:rsid w:val="3153C22C"/>
    <w:rsid w:val="317700BB"/>
    <w:rsid w:val="317C2144"/>
    <w:rsid w:val="31BD9C53"/>
    <w:rsid w:val="31EE4D58"/>
    <w:rsid w:val="32010B89"/>
    <w:rsid w:val="3214D7A8"/>
    <w:rsid w:val="322BC4E8"/>
    <w:rsid w:val="325A3D61"/>
    <w:rsid w:val="329AF816"/>
    <w:rsid w:val="32A050C9"/>
    <w:rsid w:val="32B20E79"/>
    <w:rsid w:val="32E4D37D"/>
    <w:rsid w:val="33294529"/>
    <w:rsid w:val="332D0402"/>
    <w:rsid w:val="333E39B9"/>
    <w:rsid w:val="337FA669"/>
    <w:rsid w:val="3385E414"/>
    <w:rsid w:val="338F6918"/>
    <w:rsid w:val="33B370DC"/>
    <w:rsid w:val="33D60C28"/>
    <w:rsid w:val="33E5310D"/>
    <w:rsid w:val="33E9AAF3"/>
    <w:rsid w:val="341BF0D5"/>
    <w:rsid w:val="34379909"/>
    <w:rsid w:val="347C6C0C"/>
    <w:rsid w:val="3489AC11"/>
    <w:rsid w:val="34CAB264"/>
    <w:rsid w:val="34F989B4"/>
    <w:rsid w:val="351E6EDC"/>
    <w:rsid w:val="3552C065"/>
    <w:rsid w:val="3575DF3B"/>
    <w:rsid w:val="3599E60A"/>
    <w:rsid w:val="360101E0"/>
    <w:rsid w:val="361BF4A0"/>
    <w:rsid w:val="365B7183"/>
    <w:rsid w:val="365F64C4"/>
    <w:rsid w:val="365F745E"/>
    <w:rsid w:val="3662D59A"/>
    <w:rsid w:val="36698FB0"/>
    <w:rsid w:val="368E2811"/>
    <w:rsid w:val="36BC26D2"/>
    <w:rsid w:val="36F75002"/>
    <w:rsid w:val="370BE76E"/>
    <w:rsid w:val="3725F027"/>
    <w:rsid w:val="373014E0"/>
    <w:rsid w:val="373F4A1F"/>
    <w:rsid w:val="374668CD"/>
    <w:rsid w:val="374B614A"/>
    <w:rsid w:val="3787A93E"/>
    <w:rsid w:val="3790F9F9"/>
    <w:rsid w:val="37A44152"/>
    <w:rsid w:val="37B3D741"/>
    <w:rsid w:val="37BD8348"/>
    <w:rsid w:val="37D206BC"/>
    <w:rsid w:val="37D9B0F9"/>
    <w:rsid w:val="37F1B532"/>
    <w:rsid w:val="37F7D2F2"/>
    <w:rsid w:val="381C65E1"/>
    <w:rsid w:val="382838DC"/>
    <w:rsid w:val="384C36C3"/>
    <w:rsid w:val="385BB086"/>
    <w:rsid w:val="386B7D08"/>
    <w:rsid w:val="386BDD26"/>
    <w:rsid w:val="38747D95"/>
    <w:rsid w:val="387BB136"/>
    <w:rsid w:val="388DE6B2"/>
    <w:rsid w:val="389284C0"/>
    <w:rsid w:val="38C918AF"/>
    <w:rsid w:val="38CC0203"/>
    <w:rsid w:val="38D192EB"/>
    <w:rsid w:val="38D25000"/>
    <w:rsid w:val="38DB15FA"/>
    <w:rsid w:val="38F270B0"/>
    <w:rsid w:val="3901FDC1"/>
    <w:rsid w:val="390F39A5"/>
    <w:rsid w:val="390F3B44"/>
    <w:rsid w:val="392D3740"/>
    <w:rsid w:val="394C5477"/>
    <w:rsid w:val="3957E695"/>
    <w:rsid w:val="39603701"/>
    <w:rsid w:val="397CAFBF"/>
    <w:rsid w:val="39817CA4"/>
    <w:rsid w:val="39B0A266"/>
    <w:rsid w:val="39CF99D4"/>
    <w:rsid w:val="39DEAD9E"/>
    <w:rsid w:val="39E9FC51"/>
    <w:rsid w:val="3A40D5A9"/>
    <w:rsid w:val="3A47BD05"/>
    <w:rsid w:val="3A6AC094"/>
    <w:rsid w:val="3A96CA05"/>
    <w:rsid w:val="3ABCF8F7"/>
    <w:rsid w:val="3AF06793"/>
    <w:rsid w:val="3B07BC61"/>
    <w:rsid w:val="3B17FD14"/>
    <w:rsid w:val="3B2DEE84"/>
    <w:rsid w:val="3B312E59"/>
    <w:rsid w:val="3B322040"/>
    <w:rsid w:val="3B5F46A5"/>
    <w:rsid w:val="3B6CA8EA"/>
    <w:rsid w:val="3B76BB15"/>
    <w:rsid w:val="3BBB7BA5"/>
    <w:rsid w:val="3BDF9BA6"/>
    <w:rsid w:val="3BF8A904"/>
    <w:rsid w:val="3BFD398C"/>
    <w:rsid w:val="3C08931B"/>
    <w:rsid w:val="3C12CFCF"/>
    <w:rsid w:val="3C172A7F"/>
    <w:rsid w:val="3C399ADA"/>
    <w:rsid w:val="3C46D2BC"/>
    <w:rsid w:val="3C49A41E"/>
    <w:rsid w:val="3C969158"/>
    <w:rsid w:val="3CB40236"/>
    <w:rsid w:val="3CCEA2E2"/>
    <w:rsid w:val="3CD4C40F"/>
    <w:rsid w:val="3CDA2D26"/>
    <w:rsid w:val="3CEA7E42"/>
    <w:rsid w:val="3CF562EE"/>
    <w:rsid w:val="3D19DC29"/>
    <w:rsid w:val="3D3844A7"/>
    <w:rsid w:val="3D74CADA"/>
    <w:rsid w:val="3DB881FD"/>
    <w:rsid w:val="3E264788"/>
    <w:rsid w:val="3E59D7C1"/>
    <w:rsid w:val="3E6DA7DD"/>
    <w:rsid w:val="3EC171BD"/>
    <w:rsid w:val="3ED71DF8"/>
    <w:rsid w:val="3EE54C38"/>
    <w:rsid w:val="3F18E48E"/>
    <w:rsid w:val="3F375A0E"/>
    <w:rsid w:val="3F55483B"/>
    <w:rsid w:val="3F5A706A"/>
    <w:rsid w:val="3F8D9898"/>
    <w:rsid w:val="3F9488E3"/>
    <w:rsid w:val="3F9B2EFA"/>
    <w:rsid w:val="3FA1EB65"/>
    <w:rsid w:val="3FC1CFBF"/>
    <w:rsid w:val="3FD36082"/>
    <w:rsid w:val="40053309"/>
    <w:rsid w:val="401889BF"/>
    <w:rsid w:val="40222A22"/>
    <w:rsid w:val="4022668B"/>
    <w:rsid w:val="405ADC86"/>
    <w:rsid w:val="408039B0"/>
    <w:rsid w:val="40A9E8DE"/>
    <w:rsid w:val="40C43764"/>
    <w:rsid w:val="40DA5BBB"/>
    <w:rsid w:val="411E72E5"/>
    <w:rsid w:val="41649A3A"/>
    <w:rsid w:val="41766C06"/>
    <w:rsid w:val="418CE8AC"/>
    <w:rsid w:val="41B82370"/>
    <w:rsid w:val="41CD5611"/>
    <w:rsid w:val="42566740"/>
    <w:rsid w:val="42578E15"/>
    <w:rsid w:val="42723B99"/>
    <w:rsid w:val="42932982"/>
    <w:rsid w:val="42C75BA6"/>
    <w:rsid w:val="42C87888"/>
    <w:rsid w:val="42DDA9C7"/>
    <w:rsid w:val="42ED9EFA"/>
    <w:rsid w:val="42FF9C27"/>
    <w:rsid w:val="43151990"/>
    <w:rsid w:val="432D2B0C"/>
    <w:rsid w:val="4330A7B5"/>
    <w:rsid w:val="435AAB90"/>
    <w:rsid w:val="43757D1E"/>
    <w:rsid w:val="4377EDBB"/>
    <w:rsid w:val="437CA539"/>
    <w:rsid w:val="43860BC1"/>
    <w:rsid w:val="43940219"/>
    <w:rsid w:val="439AE6F0"/>
    <w:rsid w:val="43D15B98"/>
    <w:rsid w:val="43DE33AE"/>
    <w:rsid w:val="43FE8AF2"/>
    <w:rsid w:val="440EE617"/>
    <w:rsid w:val="441F917F"/>
    <w:rsid w:val="442233D1"/>
    <w:rsid w:val="442988F8"/>
    <w:rsid w:val="444286ED"/>
    <w:rsid w:val="4445300E"/>
    <w:rsid w:val="444DDA8B"/>
    <w:rsid w:val="4463A9E4"/>
    <w:rsid w:val="44654217"/>
    <w:rsid w:val="44968717"/>
    <w:rsid w:val="44A2DB2E"/>
    <w:rsid w:val="44AEAAD7"/>
    <w:rsid w:val="44B57EA4"/>
    <w:rsid w:val="44DF077E"/>
    <w:rsid w:val="4501BAEE"/>
    <w:rsid w:val="45051A0B"/>
    <w:rsid w:val="4552F1DF"/>
    <w:rsid w:val="45932DE5"/>
    <w:rsid w:val="459741A1"/>
    <w:rsid w:val="459D3581"/>
    <w:rsid w:val="45A43743"/>
    <w:rsid w:val="45B6531B"/>
    <w:rsid w:val="45BF74AD"/>
    <w:rsid w:val="45CC508A"/>
    <w:rsid w:val="45E40063"/>
    <w:rsid w:val="46308F24"/>
    <w:rsid w:val="463FB0D9"/>
    <w:rsid w:val="46404043"/>
    <w:rsid w:val="46422205"/>
    <w:rsid w:val="4661A9FA"/>
    <w:rsid w:val="46790B8A"/>
    <w:rsid w:val="469E3C5A"/>
    <w:rsid w:val="46A10681"/>
    <w:rsid w:val="46DA5E89"/>
    <w:rsid w:val="46E4FD92"/>
    <w:rsid w:val="46FF98BB"/>
    <w:rsid w:val="47213E0F"/>
    <w:rsid w:val="47914A73"/>
    <w:rsid w:val="47B34DD5"/>
    <w:rsid w:val="47CEDBDA"/>
    <w:rsid w:val="47D087D4"/>
    <w:rsid w:val="47E83C8D"/>
    <w:rsid w:val="47F74905"/>
    <w:rsid w:val="48165FC8"/>
    <w:rsid w:val="483ED041"/>
    <w:rsid w:val="48530C3D"/>
    <w:rsid w:val="485DE262"/>
    <w:rsid w:val="486577F6"/>
    <w:rsid w:val="487F3A5A"/>
    <w:rsid w:val="48962E31"/>
    <w:rsid w:val="48A373AB"/>
    <w:rsid w:val="48C71DC8"/>
    <w:rsid w:val="48FFE492"/>
    <w:rsid w:val="492976C2"/>
    <w:rsid w:val="4948E33C"/>
    <w:rsid w:val="4978C9EC"/>
    <w:rsid w:val="4982B73E"/>
    <w:rsid w:val="49975039"/>
    <w:rsid w:val="499CA287"/>
    <w:rsid w:val="49AB97A0"/>
    <w:rsid w:val="49C1C8E4"/>
    <w:rsid w:val="49DBDBF9"/>
    <w:rsid w:val="49E0C710"/>
    <w:rsid w:val="49F00503"/>
    <w:rsid w:val="49F3A873"/>
    <w:rsid w:val="49F6D060"/>
    <w:rsid w:val="4A0F61E1"/>
    <w:rsid w:val="4A0FBDCB"/>
    <w:rsid w:val="4A1524CD"/>
    <w:rsid w:val="4A51CE1B"/>
    <w:rsid w:val="4A5B0BD1"/>
    <w:rsid w:val="4A63D536"/>
    <w:rsid w:val="4A6820D3"/>
    <w:rsid w:val="4ABE614A"/>
    <w:rsid w:val="4B10C967"/>
    <w:rsid w:val="4B24F27B"/>
    <w:rsid w:val="4B4C5A58"/>
    <w:rsid w:val="4B5EE27A"/>
    <w:rsid w:val="4B6E16E4"/>
    <w:rsid w:val="4B766A20"/>
    <w:rsid w:val="4B864DC9"/>
    <w:rsid w:val="4BA095D5"/>
    <w:rsid w:val="4BB90FEB"/>
    <w:rsid w:val="4BC0E3C4"/>
    <w:rsid w:val="4BD87E65"/>
    <w:rsid w:val="4BE2DD0F"/>
    <w:rsid w:val="4BF5C785"/>
    <w:rsid w:val="4C0E7AAD"/>
    <w:rsid w:val="4C1034FF"/>
    <w:rsid w:val="4C360761"/>
    <w:rsid w:val="4C3AC9F9"/>
    <w:rsid w:val="4C54C3F7"/>
    <w:rsid w:val="4C77B378"/>
    <w:rsid w:val="4C7BA148"/>
    <w:rsid w:val="4C821CE5"/>
    <w:rsid w:val="4CAF4B6C"/>
    <w:rsid w:val="4CEB5A89"/>
    <w:rsid w:val="4D2854BE"/>
    <w:rsid w:val="4D2B23C2"/>
    <w:rsid w:val="4D7AA5C1"/>
    <w:rsid w:val="4DB52CF3"/>
    <w:rsid w:val="4DF14BFB"/>
    <w:rsid w:val="4E00AFB2"/>
    <w:rsid w:val="4E0815DC"/>
    <w:rsid w:val="4E5390D3"/>
    <w:rsid w:val="4E9299AB"/>
    <w:rsid w:val="4EE9324D"/>
    <w:rsid w:val="4EF94093"/>
    <w:rsid w:val="4F09CB4D"/>
    <w:rsid w:val="4F0E368A"/>
    <w:rsid w:val="4F19FA7E"/>
    <w:rsid w:val="4F1D5CE7"/>
    <w:rsid w:val="4F37479F"/>
    <w:rsid w:val="4F6E4D5F"/>
    <w:rsid w:val="4F8AEA14"/>
    <w:rsid w:val="4F95EFB5"/>
    <w:rsid w:val="4F999755"/>
    <w:rsid w:val="4FBDCA5C"/>
    <w:rsid w:val="4FE9DEDE"/>
    <w:rsid w:val="4FF15857"/>
    <w:rsid w:val="5017E687"/>
    <w:rsid w:val="501E431F"/>
    <w:rsid w:val="5027423C"/>
    <w:rsid w:val="5057F71E"/>
    <w:rsid w:val="5084DE8B"/>
    <w:rsid w:val="50AF181D"/>
    <w:rsid w:val="50D52B37"/>
    <w:rsid w:val="50E975D7"/>
    <w:rsid w:val="50EBE5E1"/>
    <w:rsid w:val="5137863D"/>
    <w:rsid w:val="51779B39"/>
    <w:rsid w:val="5187627F"/>
    <w:rsid w:val="51B34139"/>
    <w:rsid w:val="51B39372"/>
    <w:rsid w:val="5207DA6B"/>
    <w:rsid w:val="521242F8"/>
    <w:rsid w:val="5220BA34"/>
    <w:rsid w:val="5228FC5F"/>
    <w:rsid w:val="5248B547"/>
    <w:rsid w:val="525CEA96"/>
    <w:rsid w:val="529B3056"/>
    <w:rsid w:val="52D73A1C"/>
    <w:rsid w:val="52E71E75"/>
    <w:rsid w:val="530010F3"/>
    <w:rsid w:val="5309DB45"/>
    <w:rsid w:val="530F54D5"/>
    <w:rsid w:val="533CA9AF"/>
    <w:rsid w:val="53427BD3"/>
    <w:rsid w:val="53726FFD"/>
    <w:rsid w:val="53832FC7"/>
    <w:rsid w:val="539E3104"/>
    <w:rsid w:val="53A7849B"/>
    <w:rsid w:val="53B5491A"/>
    <w:rsid w:val="53C93F5E"/>
    <w:rsid w:val="53CA6953"/>
    <w:rsid w:val="53FF8E2D"/>
    <w:rsid w:val="540CAC7A"/>
    <w:rsid w:val="540E2363"/>
    <w:rsid w:val="541B6007"/>
    <w:rsid w:val="543F02E3"/>
    <w:rsid w:val="54437D22"/>
    <w:rsid w:val="5443A39F"/>
    <w:rsid w:val="54459964"/>
    <w:rsid w:val="544D3238"/>
    <w:rsid w:val="546FA1BB"/>
    <w:rsid w:val="54760D0D"/>
    <w:rsid w:val="54858420"/>
    <w:rsid w:val="5495B8CC"/>
    <w:rsid w:val="54972702"/>
    <w:rsid w:val="54CB0E8C"/>
    <w:rsid w:val="550A3B72"/>
    <w:rsid w:val="55266BDF"/>
    <w:rsid w:val="552A08FA"/>
    <w:rsid w:val="552F1A19"/>
    <w:rsid w:val="5543918E"/>
    <w:rsid w:val="5548A542"/>
    <w:rsid w:val="559CC4A7"/>
    <w:rsid w:val="559D4575"/>
    <w:rsid w:val="55BF1F76"/>
    <w:rsid w:val="56207EC3"/>
    <w:rsid w:val="56483349"/>
    <w:rsid w:val="565F030D"/>
    <w:rsid w:val="56625398"/>
    <w:rsid w:val="5692B58B"/>
    <w:rsid w:val="569F7737"/>
    <w:rsid w:val="56B42252"/>
    <w:rsid w:val="56B434D5"/>
    <w:rsid w:val="56C6E078"/>
    <w:rsid w:val="56D47C5B"/>
    <w:rsid w:val="56D805F2"/>
    <w:rsid w:val="56D8FD05"/>
    <w:rsid w:val="56F4C62F"/>
    <w:rsid w:val="576A020A"/>
    <w:rsid w:val="5775A3A0"/>
    <w:rsid w:val="5779FB83"/>
    <w:rsid w:val="577B644C"/>
    <w:rsid w:val="578258D6"/>
    <w:rsid w:val="579478EA"/>
    <w:rsid w:val="57988CFC"/>
    <w:rsid w:val="57AE1F17"/>
    <w:rsid w:val="58047E8D"/>
    <w:rsid w:val="581839AE"/>
    <w:rsid w:val="58193EEE"/>
    <w:rsid w:val="5820BD50"/>
    <w:rsid w:val="58337B97"/>
    <w:rsid w:val="583CC28A"/>
    <w:rsid w:val="5861EFF8"/>
    <w:rsid w:val="586334D2"/>
    <w:rsid w:val="58C4D228"/>
    <w:rsid w:val="58CFC1CC"/>
    <w:rsid w:val="58EE4EFF"/>
    <w:rsid w:val="58F51E6D"/>
    <w:rsid w:val="590CAD13"/>
    <w:rsid w:val="591010EE"/>
    <w:rsid w:val="591705FA"/>
    <w:rsid w:val="5918F51C"/>
    <w:rsid w:val="591C1C1F"/>
    <w:rsid w:val="59281716"/>
    <w:rsid w:val="592C85FE"/>
    <w:rsid w:val="59474725"/>
    <w:rsid w:val="597796F0"/>
    <w:rsid w:val="59848A3B"/>
    <w:rsid w:val="5994EE9F"/>
    <w:rsid w:val="59A88B22"/>
    <w:rsid w:val="59B7087A"/>
    <w:rsid w:val="59B920D2"/>
    <w:rsid w:val="59CAE28F"/>
    <w:rsid w:val="5A06440F"/>
    <w:rsid w:val="5A131554"/>
    <w:rsid w:val="5A16139F"/>
    <w:rsid w:val="5A1F17C4"/>
    <w:rsid w:val="5A4C89D7"/>
    <w:rsid w:val="5A782DC6"/>
    <w:rsid w:val="5A821118"/>
    <w:rsid w:val="5A92DC6D"/>
    <w:rsid w:val="5AA888F8"/>
    <w:rsid w:val="5AAFF6AB"/>
    <w:rsid w:val="5B13F6BC"/>
    <w:rsid w:val="5B1FB836"/>
    <w:rsid w:val="5B2E3244"/>
    <w:rsid w:val="5B447294"/>
    <w:rsid w:val="5B8BFE5B"/>
    <w:rsid w:val="5BA3B7D7"/>
    <w:rsid w:val="5BAE4945"/>
    <w:rsid w:val="5BBCEBD2"/>
    <w:rsid w:val="5BFD3B3F"/>
    <w:rsid w:val="5C1CDA39"/>
    <w:rsid w:val="5C493EB1"/>
    <w:rsid w:val="5C6A9E12"/>
    <w:rsid w:val="5C788168"/>
    <w:rsid w:val="5C83F928"/>
    <w:rsid w:val="5C8E8F42"/>
    <w:rsid w:val="5C9023C2"/>
    <w:rsid w:val="5C939CF9"/>
    <w:rsid w:val="5CB2CCC8"/>
    <w:rsid w:val="5D2E171E"/>
    <w:rsid w:val="5D37ABE2"/>
    <w:rsid w:val="5D4C877D"/>
    <w:rsid w:val="5D73472F"/>
    <w:rsid w:val="5DA1CAF4"/>
    <w:rsid w:val="5DA23EB5"/>
    <w:rsid w:val="5DA3C71F"/>
    <w:rsid w:val="5DD502F3"/>
    <w:rsid w:val="5DEBB2A7"/>
    <w:rsid w:val="5DFD0145"/>
    <w:rsid w:val="5E05DEEF"/>
    <w:rsid w:val="5E28B6A7"/>
    <w:rsid w:val="5E2DCEE9"/>
    <w:rsid w:val="5E410611"/>
    <w:rsid w:val="5E4F90AB"/>
    <w:rsid w:val="5E7C34F4"/>
    <w:rsid w:val="5E82EAA8"/>
    <w:rsid w:val="5F161DDD"/>
    <w:rsid w:val="5F41D7AB"/>
    <w:rsid w:val="5F4B278E"/>
    <w:rsid w:val="5F675192"/>
    <w:rsid w:val="5F792460"/>
    <w:rsid w:val="5F8235FC"/>
    <w:rsid w:val="5FB106BC"/>
    <w:rsid w:val="5FCCC158"/>
    <w:rsid w:val="5FE677F1"/>
    <w:rsid w:val="5FE6DD81"/>
    <w:rsid w:val="6028073F"/>
    <w:rsid w:val="608BB5F2"/>
    <w:rsid w:val="60E27A36"/>
    <w:rsid w:val="60E7EF6D"/>
    <w:rsid w:val="60F78FF4"/>
    <w:rsid w:val="60FEBD53"/>
    <w:rsid w:val="61086D71"/>
    <w:rsid w:val="6114E376"/>
    <w:rsid w:val="612FDC46"/>
    <w:rsid w:val="61582930"/>
    <w:rsid w:val="618E826C"/>
    <w:rsid w:val="6190B7F3"/>
    <w:rsid w:val="61940572"/>
    <w:rsid w:val="6198C34E"/>
    <w:rsid w:val="61A7A57F"/>
    <w:rsid w:val="61A8F6B5"/>
    <w:rsid w:val="61B8503C"/>
    <w:rsid w:val="61C436F6"/>
    <w:rsid w:val="61C57850"/>
    <w:rsid w:val="61C88302"/>
    <w:rsid w:val="61D66EF6"/>
    <w:rsid w:val="622F448E"/>
    <w:rsid w:val="6236D786"/>
    <w:rsid w:val="6244F4D3"/>
    <w:rsid w:val="629A3369"/>
    <w:rsid w:val="62A95B0C"/>
    <w:rsid w:val="62B5A4DE"/>
    <w:rsid w:val="62B63793"/>
    <w:rsid w:val="62B8F44C"/>
    <w:rsid w:val="62C2AE8C"/>
    <w:rsid w:val="62CD56C4"/>
    <w:rsid w:val="62CF3501"/>
    <w:rsid w:val="62DDDB8C"/>
    <w:rsid w:val="632183EB"/>
    <w:rsid w:val="63502D68"/>
    <w:rsid w:val="63840EBC"/>
    <w:rsid w:val="6398AD90"/>
    <w:rsid w:val="63B0F03B"/>
    <w:rsid w:val="63BFA2CF"/>
    <w:rsid w:val="6401FDDD"/>
    <w:rsid w:val="645FB9F2"/>
    <w:rsid w:val="6472C3BA"/>
    <w:rsid w:val="647EB83B"/>
    <w:rsid w:val="6493D641"/>
    <w:rsid w:val="64AC7C8A"/>
    <w:rsid w:val="64B30885"/>
    <w:rsid w:val="64C12528"/>
    <w:rsid w:val="64C9E1BC"/>
    <w:rsid w:val="64E1DA9A"/>
    <w:rsid w:val="64FD2A52"/>
    <w:rsid w:val="65227014"/>
    <w:rsid w:val="6532A362"/>
    <w:rsid w:val="65491A64"/>
    <w:rsid w:val="6552C61B"/>
    <w:rsid w:val="655BB316"/>
    <w:rsid w:val="65B1A92E"/>
    <w:rsid w:val="65B646A3"/>
    <w:rsid w:val="65D77AA6"/>
    <w:rsid w:val="665CC56F"/>
    <w:rsid w:val="666C2E75"/>
    <w:rsid w:val="667B21C3"/>
    <w:rsid w:val="668254A3"/>
    <w:rsid w:val="669C2BA7"/>
    <w:rsid w:val="66A2A652"/>
    <w:rsid w:val="66A81635"/>
    <w:rsid w:val="66AAFCF6"/>
    <w:rsid w:val="673653DC"/>
    <w:rsid w:val="674ED92F"/>
    <w:rsid w:val="6770B3E0"/>
    <w:rsid w:val="677515BF"/>
    <w:rsid w:val="67808C79"/>
    <w:rsid w:val="678B8422"/>
    <w:rsid w:val="67B13533"/>
    <w:rsid w:val="67C52554"/>
    <w:rsid w:val="67E245B3"/>
    <w:rsid w:val="67F68314"/>
    <w:rsid w:val="681D9910"/>
    <w:rsid w:val="6825F482"/>
    <w:rsid w:val="684EC3CF"/>
    <w:rsid w:val="686156BD"/>
    <w:rsid w:val="68EA09B8"/>
    <w:rsid w:val="69151775"/>
    <w:rsid w:val="6956BC9E"/>
    <w:rsid w:val="69603433"/>
    <w:rsid w:val="6974404A"/>
    <w:rsid w:val="697C8343"/>
    <w:rsid w:val="6988DED4"/>
    <w:rsid w:val="6994AE92"/>
    <w:rsid w:val="69B031B8"/>
    <w:rsid w:val="69FEB82F"/>
    <w:rsid w:val="6A0A5D32"/>
    <w:rsid w:val="6A0D9ECA"/>
    <w:rsid w:val="6A13CBA6"/>
    <w:rsid w:val="6A3E54B3"/>
    <w:rsid w:val="6A588699"/>
    <w:rsid w:val="6A6EFE8E"/>
    <w:rsid w:val="6A79AD8E"/>
    <w:rsid w:val="6A7EBD4B"/>
    <w:rsid w:val="6A8CFA00"/>
    <w:rsid w:val="6A915815"/>
    <w:rsid w:val="6A9A79F3"/>
    <w:rsid w:val="6AB081BA"/>
    <w:rsid w:val="6AB23055"/>
    <w:rsid w:val="6AB8BC05"/>
    <w:rsid w:val="6AC7FBD7"/>
    <w:rsid w:val="6AD39B3B"/>
    <w:rsid w:val="6AF5FAD4"/>
    <w:rsid w:val="6B57A243"/>
    <w:rsid w:val="6B5F34BF"/>
    <w:rsid w:val="6B6C10BD"/>
    <w:rsid w:val="6B6CED9E"/>
    <w:rsid w:val="6B71E09E"/>
    <w:rsid w:val="6B85E289"/>
    <w:rsid w:val="6B909DF0"/>
    <w:rsid w:val="6BA1676F"/>
    <w:rsid w:val="6BE7DC4F"/>
    <w:rsid w:val="6BE88CB3"/>
    <w:rsid w:val="6C0E3D06"/>
    <w:rsid w:val="6C4E5CFE"/>
    <w:rsid w:val="6C67F25E"/>
    <w:rsid w:val="6C9D8A74"/>
    <w:rsid w:val="6CB34B5A"/>
    <w:rsid w:val="6D1527D3"/>
    <w:rsid w:val="6D385ECE"/>
    <w:rsid w:val="6DAC5B63"/>
    <w:rsid w:val="6DB95CEB"/>
    <w:rsid w:val="6DC20860"/>
    <w:rsid w:val="6E17E7E0"/>
    <w:rsid w:val="6E1CC88A"/>
    <w:rsid w:val="6E218B39"/>
    <w:rsid w:val="6E2DE22C"/>
    <w:rsid w:val="6E307B56"/>
    <w:rsid w:val="6E39552E"/>
    <w:rsid w:val="6E55DF2F"/>
    <w:rsid w:val="6E786E35"/>
    <w:rsid w:val="6E871642"/>
    <w:rsid w:val="6E996FB5"/>
    <w:rsid w:val="6EB73CA5"/>
    <w:rsid w:val="6EE3582D"/>
    <w:rsid w:val="6F28B118"/>
    <w:rsid w:val="6F3B7366"/>
    <w:rsid w:val="6F53C7AF"/>
    <w:rsid w:val="6F6F575B"/>
    <w:rsid w:val="6F716ECA"/>
    <w:rsid w:val="6F740E4A"/>
    <w:rsid w:val="6F97E3D2"/>
    <w:rsid w:val="6F9CDD4E"/>
    <w:rsid w:val="6FA9BDBD"/>
    <w:rsid w:val="6FCBD540"/>
    <w:rsid w:val="6FD624BC"/>
    <w:rsid w:val="6FD6D9D5"/>
    <w:rsid w:val="6FE2D3F2"/>
    <w:rsid w:val="6FEF6C92"/>
    <w:rsid w:val="7024E796"/>
    <w:rsid w:val="7036C517"/>
    <w:rsid w:val="703E025B"/>
    <w:rsid w:val="705DB0C1"/>
    <w:rsid w:val="70640222"/>
    <w:rsid w:val="7082BD35"/>
    <w:rsid w:val="708F6062"/>
    <w:rsid w:val="70A950DE"/>
    <w:rsid w:val="70AD0F01"/>
    <w:rsid w:val="70F7EECF"/>
    <w:rsid w:val="71137FC7"/>
    <w:rsid w:val="7127F844"/>
    <w:rsid w:val="71457E77"/>
    <w:rsid w:val="71553498"/>
    <w:rsid w:val="718294CD"/>
    <w:rsid w:val="71864FC9"/>
    <w:rsid w:val="71B74E43"/>
    <w:rsid w:val="71BC0B98"/>
    <w:rsid w:val="726A4CAE"/>
    <w:rsid w:val="727A746F"/>
    <w:rsid w:val="728045E0"/>
    <w:rsid w:val="72AE9A3A"/>
    <w:rsid w:val="72C1758E"/>
    <w:rsid w:val="72C7C8D5"/>
    <w:rsid w:val="72D51874"/>
    <w:rsid w:val="72E54492"/>
    <w:rsid w:val="73037BE6"/>
    <w:rsid w:val="732DEA74"/>
    <w:rsid w:val="732E1DD1"/>
    <w:rsid w:val="733A5172"/>
    <w:rsid w:val="73555087"/>
    <w:rsid w:val="7383A8F6"/>
    <w:rsid w:val="739AD601"/>
    <w:rsid w:val="73A10D26"/>
    <w:rsid w:val="73A8CCC9"/>
    <w:rsid w:val="73B68EDD"/>
    <w:rsid w:val="73FE67FF"/>
    <w:rsid w:val="740D0499"/>
    <w:rsid w:val="740EEC78"/>
    <w:rsid w:val="741FCE8A"/>
    <w:rsid w:val="746A8AB8"/>
    <w:rsid w:val="746F162A"/>
    <w:rsid w:val="747CCC73"/>
    <w:rsid w:val="748B8484"/>
    <w:rsid w:val="748ED124"/>
    <w:rsid w:val="74A26118"/>
    <w:rsid w:val="74CD39B6"/>
    <w:rsid w:val="74E4E48B"/>
    <w:rsid w:val="74F065CF"/>
    <w:rsid w:val="751296A8"/>
    <w:rsid w:val="7513F704"/>
    <w:rsid w:val="75172F53"/>
    <w:rsid w:val="7538EB04"/>
    <w:rsid w:val="753D6A55"/>
    <w:rsid w:val="754E0D9E"/>
    <w:rsid w:val="755B4C36"/>
    <w:rsid w:val="75726E47"/>
    <w:rsid w:val="759AAFFF"/>
    <w:rsid w:val="75B896EB"/>
    <w:rsid w:val="75BEC41C"/>
    <w:rsid w:val="75CD2594"/>
    <w:rsid w:val="75E26AF0"/>
    <w:rsid w:val="75EC9422"/>
    <w:rsid w:val="75F52E47"/>
    <w:rsid w:val="76090BB1"/>
    <w:rsid w:val="76BEC22F"/>
    <w:rsid w:val="76C84205"/>
    <w:rsid w:val="76CD3E68"/>
    <w:rsid w:val="76DD0975"/>
    <w:rsid w:val="76FE3936"/>
    <w:rsid w:val="7725301C"/>
    <w:rsid w:val="773F6CF6"/>
    <w:rsid w:val="775BBDAA"/>
    <w:rsid w:val="777E4B3E"/>
    <w:rsid w:val="77D29471"/>
    <w:rsid w:val="7804940C"/>
    <w:rsid w:val="780AC5DB"/>
    <w:rsid w:val="7812324F"/>
    <w:rsid w:val="786C69F1"/>
    <w:rsid w:val="786F5B1B"/>
    <w:rsid w:val="787844EF"/>
    <w:rsid w:val="78823CCB"/>
    <w:rsid w:val="7890F9AF"/>
    <w:rsid w:val="78CE1951"/>
    <w:rsid w:val="78EECD8E"/>
    <w:rsid w:val="78F01291"/>
    <w:rsid w:val="78FBF663"/>
    <w:rsid w:val="7908E76C"/>
    <w:rsid w:val="79197BFD"/>
    <w:rsid w:val="7927247F"/>
    <w:rsid w:val="79274763"/>
    <w:rsid w:val="79439892"/>
    <w:rsid w:val="79861FF1"/>
    <w:rsid w:val="79902061"/>
    <w:rsid w:val="79937E80"/>
    <w:rsid w:val="79A05B5C"/>
    <w:rsid w:val="79C8B47B"/>
    <w:rsid w:val="79D67B3E"/>
    <w:rsid w:val="79DA853E"/>
    <w:rsid w:val="79F01A94"/>
    <w:rsid w:val="7A047D16"/>
    <w:rsid w:val="7A1441CC"/>
    <w:rsid w:val="7A196DE6"/>
    <w:rsid w:val="7A1D6880"/>
    <w:rsid w:val="7A2F55ED"/>
    <w:rsid w:val="7A30B719"/>
    <w:rsid w:val="7A4F5DB7"/>
    <w:rsid w:val="7AA5ABB0"/>
    <w:rsid w:val="7AB73B4E"/>
    <w:rsid w:val="7ADC2572"/>
    <w:rsid w:val="7B0D041A"/>
    <w:rsid w:val="7B45D65B"/>
    <w:rsid w:val="7B56B2BE"/>
    <w:rsid w:val="7B5A0D97"/>
    <w:rsid w:val="7B68BA5F"/>
    <w:rsid w:val="7B6A8EE8"/>
    <w:rsid w:val="7B7B9CA0"/>
    <w:rsid w:val="7B8DBB06"/>
    <w:rsid w:val="7BA22ACF"/>
    <w:rsid w:val="7BC92684"/>
    <w:rsid w:val="7BCD720B"/>
    <w:rsid w:val="7BF1BD7F"/>
    <w:rsid w:val="7C0D9EB2"/>
    <w:rsid w:val="7C1C3E24"/>
    <w:rsid w:val="7C1FC49D"/>
    <w:rsid w:val="7C3180C5"/>
    <w:rsid w:val="7C4D7BDB"/>
    <w:rsid w:val="7C61C7AD"/>
    <w:rsid w:val="7C692299"/>
    <w:rsid w:val="7CA63DB9"/>
    <w:rsid w:val="7CBCC264"/>
    <w:rsid w:val="7CD9701A"/>
    <w:rsid w:val="7CD9CB9B"/>
    <w:rsid w:val="7CF17FC1"/>
    <w:rsid w:val="7CF32BC4"/>
    <w:rsid w:val="7CFE049C"/>
    <w:rsid w:val="7D2F77F6"/>
    <w:rsid w:val="7D31D5FE"/>
    <w:rsid w:val="7D36C25D"/>
    <w:rsid w:val="7D39CB28"/>
    <w:rsid w:val="7D58FBA2"/>
    <w:rsid w:val="7D603ED7"/>
    <w:rsid w:val="7D7F3772"/>
    <w:rsid w:val="7D81323F"/>
    <w:rsid w:val="7DC0C490"/>
    <w:rsid w:val="7DC2A8AC"/>
    <w:rsid w:val="7DD45FD7"/>
    <w:rsid w:val="7DD82030"/>
    <w:rsid w:val="7DFDF879"/>
    <w:rsid w:val="7DFE4D4D"/>
    <w:rsid w:val="7E00C16A"/>
    <w:rsid w:val="7E146F43"/>
    <w:rsid w:val="7E146FDD"/>
    <w:rsid w:val="7E2ACFCF"/>
    <w:rsid w:val="7E3CEDDF"/>
    <w:rsid w:val="7E413BF0"/>
    <w:rsid w:val="7E4A859C"/>
    <w:rsid w:val="7E8943C3"/>
    <w:rsid w:val="7E8A53DF"/>
    <w:rsid w:val="7E8BB032"/>
    <w:rsid w:val="7EAE4D3E"/>
    <w:rsid w:val="7EC186CB"/>
    <w:rsid w:val="7EDECA22"/>
    <w:rsid w:val="7F14B376"/>
    <w:rsid w:val="7F1D8574"/>
    <w:rsid w:val="7F40D3F3"/>
    <w:rsid w:val="7F699D19"/>
    <w:rsid w:val="7F9D74DC"/>
    <w:rsid w:val="7FE288B3"/>
    <w:rsid w:val="7FFCC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C2251"/>
  <w15:docId w15:val="{27FDA9EE-CF37-461A-B613-E13682AB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892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5100E2"/>
    <w:pPr>
      <w:spacing w:before="240" w:after="240" w:line="560" w:lineRule="exact"/>
      <w:ind w:left="-113"/>
      <w:outlineLvl w:val="0"/>
    </w:pPr>
    <w:rPr>
      <w:rFonts w:ascii="Arial" w:hAnsi="Arial" w:cs="Arial"/>
      <w:noProof/>
      <w:color w:val="0F7EB4"/>
      <w:sz w:val="40"/>
      <w:szCs w:val="40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77AB8"/>
    <w:pPr>
      <w:numPr>
        <w:numId w:val="2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3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4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5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6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7"/>
      </w:numPr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FD"/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52A06E59AF93FF40955556591B9B0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D94A-A719-464D-A024-12D779851ECF}"/>
      </w:docPartPr>
      <w:docPartBody>
        <w:p w:rsidR="007246ED" w:rsidRDefault="007246ED" w:rsidP="007246ED">
          <w:pPr>
            <w:pStyle w:val="52A06E59AF93FF40955556591B9B04EA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25B5188A59546AA580F1C229C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22402-B739-7547-97AD-97511066BBCB}"/>
      </w:docPartPr>
      <w:docPartBody>
        <w:p w:rsidR="007246ED" w:rsidRDefault="007246ED" w:rsidP="007246ED">
          <w:pPr>
            <w:pStyle w:val="25225B5188A59546AA580F1C229C13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E6A5689A2344FA20A7A98EA96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777F-4CCA-994E-B8F8-6B0970E4650C}"/>
      </w:docPartPr>
      <w:docPartBody>
        <w:p w:rsidR="007246ED" w:rsidRDefault="007246ED" w:rsidP="007246ED">
          <w:pPr>
            <w:pStyle w:val="489E6A5689A2344FA20A7A98EA9656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37C5443EED34BBCBC045C08876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BB6B0-94B9-294E-9E7F-E73B56EB6359}"/>
      </w:docPartPr>
      <w:docPartBody>
        <w:p w:rsidR="007246ED" w:rsidRDefault="007246ED" w:rsidP="007246ED">
          <w:pPr>
            <w:pStyle w:val="BC137C5443EED34BBCBC045C0887626F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05188E"/>
    <w:rsid w:val="0007270C"/>
    <w:rsid w:val="000812EC"/>
    <w:rsid w:val="000845FF"/>
    <w:rsid w:val="000F0E6D"/>
    <w:rsid w:val="0015705C"/>
    <w:rsid w:val="00182290"/>
    <w:rsid w:val="001F4026"/>
    <w:rsid w:val="00223F45"/>
    <w:rsid w:val="00226A22"/>
    <w:rsid w:val="00234F73"/>
    <w:rsid w:val="00243D99"/>
    <w:rsid w:val="00283A12"/>
    <w:rsid w:val="002C4D22"/>
    <w:rsid w:val="002D432B"/>
    <w:rsid w:val="002E55D9"/>
    <w:rsid w:val="00381C9A"/>
    <w:rsid w:val="003B4668"/>
    <w:rsid w:val="003B6B17"/>
    <w:rsid w:val="003C739B"/>
    <w:rsid w:val="00411805"/>
    <w:rsid w:val="00420FB6"/>
    <w:rsid w:val="004465BB"/>
    <w:rsid w:val="004B6DB4"/>
    <w:rsid w:val="004F24C0"/>
    <w:rsid w:val="005276A4"/>
    <w:rsid w:val="00546B0A"/>
    <w:rsid w:val="005611CE"/>
    <w:rsid w:val="005C2BBB"/>
    <w:rsid w:val="00630335"/>
    <w:rsid w:val="0067796C"/>
    <w:rsid w:val="006B2255"/>
    <w:rsid w:val="006B6569"/>
    <w:rsid w:val="006C3B58"/>
    <w:rsid w:val="007224F0"/>
    <w:rsid w:val="007246ED"/>
    <w:rsid w:val="0075060F"/>
    <w:rsid w:val="00751500"/>
    <w:rsid w:val="00753EEB"/>
    <w:rsid w:val="00755CBB"/>
    <w:rsid w:val="007F6F24"/>
    <w:rsid w:val="00810F46"/>
    <w:rsid w:val="00922EC4"/>
    <w:rsid w:val="0095342B"/>
    <w:rsid w:val="0096181F"/>
    <w:rsid w:val="00A057B0"/>
    <w:rsid w:val="00A14090"/>
    <w:rsid w:val="00A30C33"/>
    <w:rsid w:val="00B447DA"/>
    <w:rsid w:val="00B553D1"/>
    <w:rsid w:val="00BB4446"/>
    <w:rsid w:val="00BB4B59"/>
    <w:rsid w:val="00BD2E0B"/>
    <w:rsid w:val="00BE4BED"/>
    <w:rsid w:val="00C07C4C"/>
    <w:rsid w:val="00C119C4"/>
    <w:rsid w:val="00C373B1"/>
    <w:rsid w:val="00C63C30"/>
    <w:rsid w:val="00C827EE"/>
    <w:rsid w:val="00CA3F97"/>
    <w:rsid w:val="00CB5235"/>
    <w:rsid w:val="00CD1178"/>
    <w:rsid w:val="00E31509"/>
    <w:rsid w:val="00E465E5"/>
    <w:rsid w:val="00E51728"/>
    <w:rsid w:val="00E60851"/>
    <w:rsid w:val="00E65D89"/>
    <w:rsid w:val="00E92B98"/>
    <w:rsid w:val="00EB2919"/>
    <w:rsid w:val="00F1782C"/>
    <w:rsid w:val="00F4657F"/>
    <w:rsid w:val="00F470A6"/>
    <w:rsid w:val="00F61063"/>
    <w:rsid w:val="00FC17DF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6ED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52A06E59AF93FF40955556591B9B04EA">
    <w:name w:val="52A06E59AF93FF40955556591B9B04EA"/>
    <w:rsid w:val="007246ED"/>
    <w:rPr>
      <w:kern w:val="2"/>
      <w:lang w:eastAsia="en-GB"/>
      <w14:ligatures w14:val="standardContextual"/>
    </w:rPr>
  </w:style>
  <w:style w:type="paragraph" w:customStyle="1" w:styleId="25225B5188A59546AA580F1C229C13E9">
    <w:name w:val="25225B5188A59546AA580F1C229C13E9"/>
    <w:rsid w:val="007246ED"/>
    <w:rPr>
      <w:kern w:val="2"/>
      <w:lang w:eastAsia="en-GB"/>
      <w14:ligatures w14:val="standardContextual"/>
    </w:rPr>
  </w:style>
  <w:style w:type="paragraph" w:customStyle="1" w:styleId="489E6A5689A2344FA20A7A98EA9656D1">
    <w:name w:val="489E6A5689A2344FA20A7A98EA9656D1"/>
    <w:rsid w:val="007246ED"/>
    <w:rPr>
      <w:kern w:val="2"/>
      <w:lang w:eastAsia="en-GB"/>
      <w14:ligatures w14:val="standardContextual"/>
    </w:rPr>
  </w:style>
  <w:style w:type="paragraph" w:customStyle="1" w:styleId="BC137C5443EED34BBCBC045C0887626F">
    <w:name w:val="BC137C5443EED34BBCBC045C0887626F"/>
    <w:rsid w:val="007246ED"/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BF32-202D-405F-91F0-52825C798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EFB87-4B53-4E96-8517-7FEDB909EB09}">
  <ds:schemaRefs>
    <ds:schemaRef ds:uri="http://schemas.microsoft.com/office/infopath/2007/PartnerControls"/>
    <ds:schemaRef ds:uri="21907e44-c885-4190-82ed-bb8a63b8a28a"/>
    <ds:schemaRef ds:uri="http://purl.org/dc/terms/"/>
    <ds:schemaRef ds:uri="67e1db73-ac97-4842-acda-8d436d9fa6a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</Template>
  <TotalTime>36</TotalTime>
  <Pages>2</Pages>
  <Words>973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Arts curriculum area plan – secondary school example</vt:lpstr>
    </vt:vector>
  </TitlesOfParts>
  <Company>Victorian Curriculum and Assessment Authority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Arts curriculum area plan – secondary school example</dc:title>
  <dc:subject/>
  <dc:creator>Derek Tolan</dc:creator>
  <cp:keywords>Curriculum, planning, strand, template</cp:keywords>
  <dc:description>18 September 2024</dc:description>
  <cp:lastModifiedBy>Lauren Perkins</cp:lastModifiedBy>
  <cp:revision>4</cp:revision>
  <cp:lastPrinted>2025-04-01T00:49:00Z</cp:lastPrinted>
  <dcterms:created xsi:type="dcterms:W3CDTF">2025-09-24T01:42:00Z</dcterms:created>
  <dcterms:modified xsi:type="dcterms:W3CDTF">2025-09-24T02:22:00Z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</Properties>
</file>